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753F" w14:textId="77777777" w:rsidR="00246C3B" w:rsidRDefault="00246C3B" w:rsidP="00175733">
      <w:pPr>
        <w:spacing w:line="360" w:lineRule="auto"/>
        <w:rPr>
          <w:rFonts w:ascii="Klavika Rg" w:hAnsi="Klavika Rg"/>
        </w:rPr>
        <w:sectPr w:rsidR="00246C3B" w:rsidSect="002F67C7">
          <w:headerReference w:type="default" r:id="rId10"/>
          <w:footerReference w:type="default" r:id="rId11"/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5D6D3445" w14:textId="77777777" w:rsidR="00175733" w:rsidRDefault="00175733" w:rsidP="00175733">
      <w:pPr>
        <w:spacing w:line="276" w:lineRule="auto"/>
        <w:jc w:val="center"/>
        <w:rPr>
          <w:rFonts w:ascii="Klavika Md" w:hAnsi="Klavika Md"/>
          <w:szCs w:val="28"/>
        </w:rPr>
      </w:pPr>
      <w:r w:rsidRPr="00F07D04">
        <w:rPr>
          <w:rFonts w:ascii="Klavika Md" w:hAnsi="Klavika Md"/>
          <w:szCs w:val="28"/>
        </w:rPr>
        <w:t>BOLSAS DE MÉRITO A ALUNOS CARENCIADOS</w:t>
      </w:r>
    </w:p>
    <w:p w14:paraId="417B205F" w14:textId="77777777" w:rsidR="00175733" w:rsidRDefault="00175733" w:rsidP="00175733">
      <w:pPr>
        <w:spacing w:line="276" w:lineRule="auto"/>
        <w:jc w:val="center"/>
        <w:rPr>
          <w:rFonts w:ascii="Klavika Md" w:hAnsi="Klavika Md"/>
          <w:szCs w:val="28"/>
        </w:rPr>
      </w:pPr>
      <w:r>
        <w:rPr>
          <w:rFonts w:ascii="Klavika Md" w:hAnsi="Klavika Md"/>
          <w:szCs w:val="28"/>
        </w:rPr>
        <w:t>ENSINO SECUNDÁRIO</w:t>
      </w:r>
    </w:p>
    <w:p w14:paraId="2B95A62B" w14:textId="77777777" w:rsidR="00175733" w:rsidRPr="00917D28" w:rsidRDefault="00175733" w:rsidP="00175733">
      <w:pPr>
        <w:spacing w:line="360" w:lineRule="auto"/>
        <w:jc w:val="center"/>
        <w:rPr>
          <w:rFonts w:ascii="Klavika Md" w:hAnsi="Klavika Md"/>
          <w:sz w:val="10"/>
          <w:szCs w:val="28"/>
        </w:rPr>
      </w:pPr>
    </w:p>
    <w:p w14:paraId="2714884E" w14:textId="7BD6A599" w:rsidR="00175733" w:rsidRDefault="00175733" w:rsidP="00175733">
      <w:pPr>
        <w:spacing w:line="360" w:lineRule="auto"/>
        <w:jc w:val="center"/>
        <w:rPr>
          <w:rFonts w:ascii="Klavika Rg" w:hAnsi="Klavika Rg"/>
          <w:sz w:val="20"/>
          <w:szCs w:val="28"/>
        </w:rPr>
      </w:pPr>
      <w:r>
        <w:rPr>
          <w:rFonts w:ascii="Klavika Md" w:hAnsi="Klavika Md"/>
          <w:szCs w:val="28"/>
        </w:rPr>
        <w:t>FICHA DE CANDIDATURA - ANO LETIVO 202</w:t>
      </w:r>
      <w:r w:rsidR="005F6613">
        <w:rPr>
          <w:rFonts w:ascii="Klavika Md" w:hAnsi="Klavika Md"/>
          <w:szCs w:val="28"/>
        </w:rPr>
        <w:t>6</w:t>
      </w:r>
      <w:r>
        <w:rPr>
          <w:rFonts w:ascii="Klavika Md" w:hAnsi="Klavika Md"/>
          <w:szCs w:val="28"/>
        </w:rPr>
        <w:t>|202</w:t>
      </w:r>
      <w:r w:rsidR="005F6613">
        <w:rPr>
          <w:rFonts w:ascii="Klavika Md" w:hAnsi="Klavika Md"/>
          <w:szCs w:val="28"/>
        </w:rPr>
        <w:t>7</w:t>
      </w:r>
    </w:p>
    <w:p w14:paraId="59BDD327" w14:textId="77777777" w:rsidR="00175733" w:rsidRPr="001D535E" w:rsidRDefault="00175733" w:rsidP="00175733">
      <w:pPr>
        <w:spacing w:line="360" w:lineRule="auto"/>
        <w:jc w:val="center"/>
        <w:rPr>
          <w:rFonts w:ascii="Klavika Rg" w:hAnsi="Klavika Rg"/>
          <w:sz w:val="16"/>
          <w:szCs w:val="16"/>
        </w:rPr>
      </w:pPr>
    </w:p>
    <w:p w14:paraId="625A6F8F" w14:textId="77777777" w:rsidR="00175733" w:rsidRPr="00F07D04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 w:rsidRPr="00F07D04">
        <w:rPr>
          <w:rFonts w:ascii="Klavika Rg" w:hAnsi="Klavika Rg"/>
          <w:sz w:val="20"/>
          <w:szCs w:val="20"/>
        </w:rPr>
        <w:t xml:space="preserve">O Aluno: </w:t>
      </w:r>
      <w:r>
        <w:rPr>
          <w:rFonts w:ascii="Klavika Rg" w:hAnsi="Klavika Rg"/>
          <w:sz w:val="20"/>
          <w:szCs w:val="20"/>
        </w:rPr>
        <w:t>………………………………………………………</w:t>
      </w:r>
      <w:proofErr w:type="gramStart"/>
      <w:r>
        <w:rPr>
          <w:rFonts w:ascii="Klavika Rg" w:hAnsi="Klavika Rg"/>
          <w:sz w:val="20"/>
          <w:szCs w:val="20"/>
        </w:rPr>
        <w:t>…</w:t>
      </w:r>
      <w:r w:rsidRPr="00F07D04">
        <w:rPr>
          <w:rFonts w:ascii="Klavika Rg" w:hAnsi="Klavika Rg"/>
          <w:sz w:val="20"/>
          <w:szCs w:val="20"/>
        </w:rPr>
        <w:t>….</w:t>
      </w:r>
      <w:proofErr w:type="gramEnd"/>
      <w:r w:rsidRPr="00F07D04">
        <w:rPr>
          <w:rFonts w:ascii="Klavika Rg" w:hAnsi="Klavika Rg"/>
          <w:sz w:val="20"/>
          <w:szCs w:val="20"/>
        </w:rPr>
        <w:t>……</w:t>
      </w:r>
      <w:proofErr w:type="gramStart"/>
      <w:r w:rsidRPr="00F07D04">
        <w:rPr>
          <w:rFonts w:ascii="Klavika Rg" w:hAnsi="Klavika Rg"/>
          <w:sz w:val="20"/>
          <w:szCs w:val="20"/>
        </w:rPr>
        <w:t>…….</w:t>
      </w:r>
      <w:proofErr w:type="gramEnd"/>
      <w:r w:rsidRPr="00F07D04">
        <w:rPr>
          <w:rFonts w:ascii="Klavika Rg" w:hAnsi="Klavika Rg"/>
          <w:sz w:val="20"/>
          <w:szCs w:val="20"/>
        </w:rPr>
        <w:t>.</w:t>
      </w:r>
      <w:r>
        <w:rPr>
          <w:rFonts w:ascii="Klavika Rg" w:hAnsi="Klavika Rg"/>
          <w:sz w:val="20"/>
          <w:szCs w:val="20"/>
        </w:rPr>
        <w:t>………………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.,</w:t>
      </w:r>
      <w:r w:rsidRPr="00F07D04">
        <w:rPr>
          <w:rFonts w:ascii="Klavika Rg" w:hAnsi="Klavika Rg"/>
          <w:sz w:val="20"/>
          <w:szCs w:val="20"/>
        </w:rPr>
        <w:tab/>
        <w:t xml:space="preserve">     Processo nº ………</w:t>
      </w:r>
      <w:proofErr w:type="gramStart"/>
      <w:r w:rsidRPr="00F07D04">
        <w:rPr>
          <w:rFonts w:ascii="Klavika Rg" w:hAnsi="Klavika Rg"/>
          <w:sz w:val="20"/>
          <w:szCs w:val="20"/>
        </w:rPr>
        <w:t>…….</w:t>
      </w:r>
      <w:proofErr w:type="gramEnd"/>
      <w:r w:rsidRPr="00F07D04">
        <w:rPr>
          <w:rFonts w:ascii="Klavika Rg" w:hAnsi="Klavika Rg"/>
          <w:sz w:val="20"/>
          <w:szCs w:val="20"/>
        </w:rPr>
        <w:t>.…</w:t>
      </w:r>
      <w:proofErr w:type="gramStart"/>
      <w:r>
        <w:rPr>
          <w:rFonts w:ascii="Klavika Rg" w:hAnsi="Klavika Rg"/>
          <w:sz w:val="20"/>
          <w:szCs w:val="20"/>
        </w:rPr>
        <w:t>.</w:t>
      </w:r>
      <w:r w:rsidRPr="00F07D04">
        <w:rPr>
          <w:rFonts w:ascii="Klavika Rg" w:hAnsi="Klavika Rg"/>
          <w:sz w:val="20"/>
          <w:szCs w:val="20"/>
        </w:rPr>
        <w:t>..….</w:t>
      </w:r>
      <w:proofErr w:type="gramEnd"/>
      <w:r>
        <w:rPr>
          <w:rFonts w:ascii="Klavika Rg" w:hAnsi="Klavika Rg"/>
          <w:sz w:val="20"/>
          <w:szCs w:val="20"/>
        </w:rPr>
        <w:t>,</w:t>
      </w:r>
    </w:p>
    <w:p w14:paraId="4276AC79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filho de</w:t>
      </w:r>
      <w:r w:rsidRPr="00F07D04">
        <w:rPr>
          <w:rFonts w:ascii="Klavika Rg" w:hAnsi="Klavika Rg"/>
          <w:sz w:val="20"/>
          <w:szCs w:val="20"/>
        </w:rPr>
        <w:t>: …………………………………………………………………………</w:t>
      </w:r>
      <w:proofErr w:type="gramStart"/>
      <w:r w:rsidRPr="00F07D04">
        <w:rPr>
          <w:rFonts w:ascii="Klavika Rg" w:hAnsi="Klavika Rg"/>
          <w:sz w:val="20"/>
          <w:szCs w:val="20"/>
        </w:rPr>
        <w:t>…….</w:t>
      </w:r>
      <w:proofErr w:type="gramEnd"/>
      <w:r w:rsidRPr="00F07D04">
        <w:rPr>
          <w:rFonts w:ascii="Klavika Rg" w:hAnsi="Klavika Rg"/>
          <w:sz w:val="20"/>
          <w:szCs w:val="20"/>
        </w:rPr>
        <w:t>.……....</w:t>
      </w:r>
      <w:r>
        <w:rPr>
          <w:rFonts w:ascii="Klavika Rg" w:hAnsi="Klavika Rg"/>
          <w:sz w:val="20"/>
          <w:szCs w:val="20"/>
        </w:rPr>
        <w:t>............ e de: ………….........................................</w:t>
      </w:r>
    </w:p>
    <w:p w14:paraId="5DC36A88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ind w:right="-30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……………………………………………………………………………………………………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, data de nascimento: 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./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./…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.,</w:t>
      </w:r>
    </w:p>
    <w:p w14:paraId="2CDAD5AC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Morada: ………………………………………………………………………………………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.……………………………………………………………</w:t>
      </w:r>
    </w:p>
    <w:p w14:paraId="62440166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Código Postal: …………… - ……………. Freguesia: ……………………………………………………………………………………………………</w:t>
      </w:r>
    </w:p>
    <w:p w14:paraId="65F67EB1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Telemóvel: …………………………………………….    Escalão de Abono de Família: ………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…………………………………………….</w:t>
      </w:r>
    </w:p>
    <w:p w14:paraId="3C6747EF" w14:textId="77777777" w:rsidR="00175733" w:rsidRPr="001D535E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16"/>
          <w:szCs w:val="16"/>
        </w:rPr>
      </w:pPr>
    </w:p>
    <w:p w14:paraId="613F6A6C" w14:textId="2761DD78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Tendo concluído, no ano letivo de 202</w:t>
      </w:r>
      <w:r w:rsidR="000848B5">
        <w:rPr>
          <w:rFonts w:ascii="Klavika Rg" w:hAnsi="Klavika Rg"/>
          <w:sz w:val="20"/>
          <w:szCs w:val="20"/>
        </w:rPr>
        <w:t>5</w:t>
      </w:r>
      <w:r>
        <w:rPr>
          <w:rFonts w:ascii="Klavika Rg" w:hAnsi="Klavika Rg"/>
          <w:sz w:val="20"/>
          <w:szCs w:val="20"/>
        </w:rPr>
        <w:t>|202</w:t>
      </w:r>
      <w:r w:rsidR="000848B5">
        <w:rPr>
          <w:rFonts w:ascii="Klavika Rg" w:hAnsi="Klavika Rg"/>
          <w:sz w:val="20"/>
          <w:szCs w:val="20"/>
        </w:rPr>
        <w:t>6</w:t>
      </w:r>
      <w:r>
        <w:rPr>
          <w:rFonts w:ascii="Klavika Rg" w:hAnsi="Klavika Rg"/>
          <w:sz w:val="20"/>
          <w:szCs w:val="20"/>
        </w:rPr>
        <w:t>, o …</w:t>
      </w:r>
      <w:r w:rsidR="006E676D">
        <w:rPr>
          <w:rFonts w:ascii="Klavika Rg" w:hAnsi="Klavika Rg"/>
          <w:sz w:val="20"/>
          <w:szCs w:val="20"/>
        </w:rPr>
        <w:t>……</w:t>
      </w:r>
      <w:r>
        <w:rPr>
          <w:rFonts w:ascii="Klavika Rg" w:hAnsi="Klavika Rg"/>
          <w:sz w:val="20"/>
          <w:szCs w:val="20"/>
        </w:rPr>
        <w:t>º ano, apresenta a sua candidatura à Bolsa de Mérito para o ano letivo de 202</w:t>
      </w:r>
      <w:r w:rsidR="0054592A">
        <w:rPr>
          <w:rFonts w:ascii="Klavika Rg" w:hAnsi="Klavika Rg"/>
          <w:sz w:val="20"/>
          <w:szCs w:val="20"/>
        </w:rPr>
        <w:t>6</w:t>
      </w:r>
      <w:r>
        <w:rPr>
          <w:rFonts w:ascii="Klavika Rg" w:hAnsi="Klavika Rg"/>
          <w:sz w:val="20"/>
          <w:szCs w:val="20"/>
        </w:rPr>
        <w:t>|202</w:t>
      </w:r>
      <w:r w:rsidR="0054592A">
        <w:rPr>
          <w:rFonts w:ascii="Klavika Rg" w:hAnsi="Klavika Rg"/>
          <w:sz w:val="20"/>
          <w:szCs w:val="20"/>
        </w:rPr>
        <w:t>7</w:t>
      </w:r>
      <w:r>
        <w:rPr>
          <w:rFonts w:ascii="Klavika Rg" w:hAnsi="Klavika Rg"/>
          <w:sz w:val="20"/>
          <w:szCs w:val="20"/>
        </w:rPr>
        <w:t>, ano em que irá frequentar o …………º ano do Ensino Secundário, na Escola Secundária José Régio de Vila do Conde.</w:t>
      </w:r>
    </w:p>
    <w:p w14:paraId="58E29FD4" w14:textId="77777777" w:rsidR="00175733" w:rsidRPr="002B4E0D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Rg" w:hAnsi="Klavika Rg"/>
          <w:sz w:val="16"/>
          <w:szCs w:val="20"/>
        </w:rPr>
      </w:pPr>
    </w:p>
    <w:p w14:paraId="54BE5981" w14:textId="008FD0A7" w:rsidR="00175733" w:rsidRPr="00F0448A" w:rsidRDefault="00175733" w:rsidP="00F0448A">
      <w:pPr>
        <w:tabs>
          <w:tab w:val="left" w:pos="709"/>
          <w:tab w:val="center" w:pos="4535"/>
        </w:tabs>
        <w:spacing w:line="480" w:lineRule="auto"/>
        <w:jc w:val="center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Vila do Conde, ………… de …………………………………………</w:t>
      </w:r>
      <w:proofErr w:type="gramStart"/>
      <w:r>
        <w:rPr>
          <w:rFonts w:ascii="Klavika Rg" w:hAnsi="Klavika Rg"/>
          <w:sz w:val="20"/>
          <w:szCs w:val="20"/>
        </w:rPr>
        <w:t>…….</w:t>
      </w:r>
      <w:proofErr w:type="gramEnd"/>
      <w:r>
        <w:rPr>
          <w:rFonts w:ascii="Klavika Rg" w:hAnsi="Klavika Rg"/>
          <w:sz w:val="20"/>
          <w:szCs w:val="20"/>
        </w:rPr>
        <w:t>. de 20……….</w:t>
      </w:r>
    </w:p>
    <w:p w14:paraId="257C9324" w14:textId="77777777" w:rsidR="00175733" w:rsidRDefault="00175733" w:rsidP="00175733">
      <w:pPr>
        <w:tabs>
          <w:tab w:val="right" w:leader="dot" w:pos="9781"/>
        </w:tabs>
        <w:spacing w:line="480" w:lineRule="auto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 xml:space="preserve">Assinatura do aluno: </w:t>
      </w:r>
      <w:r>
        <w:rPr>
          <w:rFonts w:ascii="Klavika Rg" w:hAnsi="Klavika Rg"/>
          <w:sz w:val="20"/>
          <w:szCs w:val="20"/>
        </w:rPr>
        <w:tab/>
      </w:r>
    </w:p>
    <w:p w14:paraId="3725876C" w14:textId="77777777" w:rsidR="00175733" w:rsidRDefault="00175733" w:rsidP="00175733">
      <w:pPr>
        <w:tabs>
          <w:tab w:val="right" w:leader="dot" w:pos="9781"/>
        </w:tabs>
        <w:spacing w:line="480" w:lineRule="auto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 xml:space="preserve">Assinatura do Encarregado de Educação: </w:t>
      </w:r>
      <w:r>
        <w:rPr>
          <w:rFonts w:ascii="Klavika Rg" w:hAnsi="Klavika Rg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5040"/>
      </w:tblGrid>
      <w:tr w:rsidR="00175733" w14:paraId="4F880CB7" w14:textId="77777777" w:rsidTr="005C5433"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90EAE" w14:textId="77777777" w:rsidR="00175733" w:rsidRPr="002B4E0D" w:rsidRDefault="00175733" w:rsidP="005C5433">
            <w:pPr>
              <w:tabs>
                <w:tab w:val="right" w:leader="dot" w:pos="9781"/>
              </w:tabs>
              <w:outlineLvl w:val="0"/>
              <w:rPr>
                <w:rFonts w:ascii="Klavika Rg" w:hAnsi="Klavika Rg"/>
                <w:sz w:val="14"/>
                <w:szCs w:val="18"/>
              </w:rPr>
            </w:pPr>
          </w:p>
          <w:p w14:paraId="7D44F7E2" w14:textId="77777777" w:rsidR="00175733" w:rsidRPr="000D6D2D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Md" w:hAnsi="Klavika Md"/>
                <w:sz w:val="22"/>
                <w:szCs w:val="18"/>
              </w:rPr>
            </w:pPr>
            <w:r w:rsidRPr="000D6D2D">
              <w:rPr>
                <w:rFonts w:ascii="Klavika Md" w:hAnsi="Klavika Md"/>
                <w:sz w:val="22"/>
                <w:szCs w:val="18"/>
              </w:rPr>
              <w:t>Informação dos SAE</w:t>
            </w:r>
          </w:p>
          <w:p w14:paraId="59E68EAA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ind w:left="292" w:hanging="292"/>
              <w:outlineLvl w:val="0"/>
              <w:rPr>
                <w:rFonts w:ascii="Klavika Rg" w:hAnsi="Klavika Rg"/>
                <w:sz w:val="20"/>
                <w:szCs w:val="18"/>
              </w:rPr>
            </w:pPr>
            <w:r w:rsidRPr="00917D28">
              <w:rPr>
                <w:rFonts w:ascii="Klavika Rg" w:hAnsi="Klavika Rg"/>
                <w:sz w:val="20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D28">
              <w:rPr>
                <w:rFonts w:ascii="Klavika Rg" w:hAnsi="Klavika Rg"/>
                <w:sz w:val="20"/>
                <w:szCs w:val="18"/>
              </w:rPr>
              <w:instrText xml:space="preserve"> FORMCHECKBOX </w:instrText>
            </w:r>
            <w:r w:rsidRPr="00917D28">
              <w:rPr>
                <w:rFonts w:ascii="Klavika Rg" w:hAnsi="Klavika Rg"/>
                <w:sz w:val="20"/>
                <w:szCs w:val="18"/>
              </w:rPr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separate"/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end"/>
            </w:r>
            <w:r w:rsidRPr="00917D28">
              <w:rPr>
                <w:rFonts w:ascii="Klavika Rg" w:hAnsi="Klavika Rg"/>
                <w:sz w:val="20"/>
                <w:szCs w:val="18"/>
              </w:rPr>
              <w:t xml:space="preserve"> Confirm</w:t>
            </w:r>
            <w:r>
              <w:rPr>
                <w:rFonts w:ascii="Klavika Rg" w:hAnsi="Klavika Rg"/>
                <w:sz w:val="20"/>
                <w:szCs w:val="18"/>
              </w:rPr>
              <w:t>o que o aluno reúne condições para a atribuição da Bolsa de Mérito.</w:t>
            </w:r>
          </w:p>
          <w:p w14:paraId="7CFBE972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ind w:left="292" w:hanging="292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ab/>
              <w:t>Média de _______ valores. Escalão _______</w:t>
            </w:r>
          </w:p>
          <w:p w14:paraId="6737A483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ind w:left="292" w:hanging="292"/>
              <w:outlineLvl w:val="0"/>
              <w:rPr>
                <w:rFonts w:ascii="Klavika Rg" w:hAnsi="Klavika Rg"/>
                <w:sz w:val="20"/>
                <w:szCs w:val="18"/>
              </w:rPr>
            </w:pPr>
            <w:r w:rsidRPr="00917D28">
              <w:rPr>
                <w:rFonts w:ascii="Klavika Rg" w:hAnsi="Klavika Rg"/>
                <w:sz w:val="20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D28">
              <w:rPr>
                <w:rFonts w:ascii="Klavika Rg" w:hAnsi="Klavika Rg"/>
                <w:sz w:val="20"/>
                <w:szCs w:val="18"/>
              </w:rPr>
              <w:instrText xml:space="preserve"> FORMCHECKBOX </w:instrText>
            </w:r>
            <w:r w:rsidRPr="00917D28">
              <w:rPr>
                <w:rFonts w:ascii="Klavika Rg" w:hAnsi="Klavika Rg"/>
                <w:sz w:val="20"/>
                <w:szCs w:val="18"/>
              </w:rPr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separate"/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end"/>
            </w:r>
            <w:r>
              <w:rPr>
                <w:rFonts w:ascii="Klavika Rg" w:hAnsi="Klavika Rg"/>
                <w:sz w:val="20"/>
                <w:szCs w:val="18"/>
              </w:rPr>
              <w:t xml:space="preserve"> Não confirmo</w:t>
            </w:r>
          </w:p>
          <w:p w14:paraId="5CAF1738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>Obs.</w:t>
            </w:r>
            <w:r>
              <w:rPr>
                <w:rFonts w:ascii="Klavika Rg" w:hAnsi="Klavika Rg"/>
                <w:sz w:val="20"/>
                <w:szCs w:val="18"/>
              </w:rPr>
              <w:tab/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441AB32F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ab/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4F58E4DF" w14:textId="77777777" w:rsidR="00175733" w:rsidRPr="002B4E0D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10"/>
                <w:szCs w:val="18"/>
              </w:rPr>
            </w:pPr>
          </w:p>
          <w:p w14:paraId="20510DD7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 xml:space="preserve">____/____/_____, </w:t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608CA7E0" w14:textId="77777777" w:rsidR="00175733" w:rsidRPr="002B4E0D" w:rsidRDefault="00175733" w:rsidP="005C5433">
            <w:pPr>
              <w:tabs>
                <w:tab w:val="left" w:pos="567"/>
                <w:tab w:val="right" w:leader="dot" w:pos="3827"/>
              </w:tabs>
              <w:outlineLvl w:val="0"/>
              <w:rPr>
                <w:rFonts w:ascii="Klavika Rg" w:hAnsi="Klavika Rg"/>
                <w:sz w:val="10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11341D" w14:textId="77777777" w:rsidR="00175733" w:rsidRDefault="00175733" w:rsidP="005C5433">
            <w:pPr>
              <w:tabs>
                <w:tab w:val="right" w:leader="dot" w:pos="9781"/>
              </w:tabs>
              <w:outlineLvl w:val="0"/>
              <w:rPr>
                <w:rFonts w:ascii="Klavika Rg" w:hAnsi="Klavika Rg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8FA0E" w14:textId="77777777" w:rsidR="00175733" w:rsidRDefault="00175733" w:rsidP="005C5433">
            <w:pPr>
              <w:tabs>
                <w:tab w:val="right" w:leader="dot" w:pos="9781"/>
              </w:tabs>
              <w:outlineLvl w:val="0"/>
              <w:rPr>
                <w:rFonts w:ascii="Klavika Rg" w:hAnsi="Klavika Rg"/>
                <w:sz w:val="20"/>
                <w:szCs w:val="20"/>
              </w:rPr>
            </w:pPr>
          </w:p>
          <w:p w14:paraId="4D6DA36E" w14:textId="77777777" w:rsidR="00175733" w:rsidRPr="000D6D2D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Md" w:hAnsi="Klavika Md"/>
                <w:sz w:val="22"/>
                <w:szCs w:val="20"/>
              </w:rPr>
            </w:pPr>
            <w:r w:rsidRPr="000D6D2D">
              <w:rPr>
                <w:rFonts w:ascii="Klavika Md" w:hAnsi="Klavika Md"/>
                <w:sz w:val="22"/>
                <w:szCs w:val="20"/>
              </w:rPr>
              <w:t>Parecer do Diretor</w:t>
            </w:r>
          </w:p>
          <w:p w14:paraId="0223A395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>Nos termos da legislação em vigor,</w:t>
            </w:r>
          </w:p>
          <w:p w14:paraId="2C473ED5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 w:rsidRPr="00917D28">
              <w:rPr>
                <w:rFonts w:ascii="Klavika Rg" w:hAnsi="Klavika Rg"/>
                <w:sz w:val="20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D28">
              <w:rPr>
                <w:rFonts w:ascii="Klavika Rg" w:hAnsi="Klavika Rg"/>
                <w:sz w:val="20"/>
                <w:szCs w:val="18"/>
              </w:rPr>
              <w:instrText xml:space="preserve"> FORMCHECKBOX </w:instrText>
            </w:r>
            <w:r w:rsidRPr="00917D28">
              <w:rPr>
                <w:rFonts w:ascii="Klavika Rg" w:hAnsi="Klavika Rg"/>
                <w:sz w:val="20"/>
                <w:szCs w:val="18"/>
              </w:rPr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separate"/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end"/>
            </w:r>
            <w:r w:rsidRPr="00917D28">
              <w:rPr>
                <w:rFonts w:ascii="Klavika Rg" w:hAnsi="Klavika Rg"/>
                <w:sz w:val="20"/>
                <w:szCs w:val="18"/>
              </w:rPr>
              <w:t xml:space="preserve"> C</w:t>
            </w:r>
            <w:r>
              <w:rPr>
                <w:rFonts w:ascii="Klavika Rg" w:hAnsi="Klavika Rg"/>
                <w:sz w:val="20"/>
                <w:szCs w:val="18"/>
              </w:rPr>
              <w:t>oncedo a Bolsa de Mérito</w:t>
            </w:r>
          </w:p>
          <w:p w14:paraId="44423198" w14:textId="77777777" w:rsidR="00175733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 w:rsidRPr="00917D28">
              <w:rPr>
                <w:rFonts w:ascii="Klavika Rg" w:hAnsi="Klavika Rg"/>
                <w:sz w:val="20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D28">
              <w:rPr>
                <w:rFonts w:ascii="Klavika Rg" w:hAnsi="Klavika Rg"/>
                <w:sz w:val="20"/>
                <w:szCs w:val="18"/>
              </w:rPr>
              <w:instrText xml:space="preserve"> FORMCHECKBOX </w:instrText>
            </w:r>
            <w:r w:rsidRPr="00917D28">
              <w:rPr>
                <w:rFonts w:ascii="Klavika Rg" w:hAnsi="Klavika Rg"/>
                <w:sz w:val="20"/>
                <w:szCs w:val="18"/>
              </w:rPr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separate"/>
            </w:r>
            <w:r w:rsidRPr="00917D28">
              <w:rPr>
                <w:rFonts w:ascii="Klavika Rg" w:hAnsi="Klavika Rg"/>
                <w:sz w:val="20"/>
                <w:szCs w:val="18"/>
              </w:rPr>
              <w:fldChar w:fldCharType="end"/>
            </w:r>
            <w:r w:rsidRPr="00917D28">
              <w:rPr>
                <w:rFonts w:ascii="Klavika Rg" w:hAnsi="Klavika Rg"/>
                <w:sz w:val="20"/>
                <w:szCs w:val="18"/>
              </w:rPr>
              <w:t xml:space="preserve"> </w:t>
            </w:r>
            <w:r>
              <w:rPr>
                <w:rFonts w:ascii="Klavika Rg" w:hAnsi="Klavika Rg"/>
                <w:sz w:val="20"/>
                <w:szCs w:val="18"/>
              </w:rPr>
              <w:t>Não concedo a Bolsa de Mérito</w:t>
            </w:r>
          </w:p>
          <w:p w14:paraId="3A757840" w14:textId="77777777" w:rsidR="00175733" w:rsidRPr="002B4E0D" w:rsidRDefault="00175733" w:rsidP="005C5433">
            <w:pPr>
              <w:tabs>
                <w:tab w:val="right" w:leader="dot" w:pos="9781"/>
              </w:tabs>
              <w:spacing w:line="360" w:lineRule="auto"/>
              <w:outlineLvl w:val="0"/>
              <w:rPr>
                <w:rFonts w:ascii="Klavika Rg" w:hAnsi="Klavika Rg"/>
                <w:sz w:val="8"/>
                <w:szCs w:val="18"/>
              </w:rPr>
            </w:pPr>
          </w:p>
          <w:p w14:paraId="4792F588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>Obs.</w:t>
            </w:r>
            <w:r>
              <w:rPr>
                <w:rFonts w:ascii="Klavika Rg" w:hAnsi="Klavika Rg"/>
                <w:sz w:val="20"/>
                <w:szCs w:val="18"/>
              </w:rPr>
              <w:tab/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6BE24AC7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ab/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635BB578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</w:p>
          <w:p w14:paraId="504D9C20" w14:textId="77777777" w:rsidR="00175733" w:rsidRDefault="00175733" w:rsidP="005C5433">
            <w:pPr>
              <w:tabs>
                <w:tab w:val="left" w:pos="567"/>
                <w:tab w:val="right" w:leader="dot" w:pos="3827"/>
              </w:tabs>
              <w:spacing w:line="360" w:lineRule="auto"/>
              <w:outlineLvl w:val="0"/>
              <w:rPr>
                <w:rFonts w:ascii="Klavika Rg" w:hAnsi="Klavika Rg"/>
                <w:sz w:val="20"/>
                <w:szCs w:val="18"/>
              </w:rPr>
            </w:pPr>
            <w:r>
              <w:rPr>
                <w:rFonts w:ascii="Klavika Rg" w:hAnsi="Klavika Rg"/>
                <w:sz w:val="20"/>
                <w:szCs w:val="18"/>
              </w:rPr>
              <w:t xml:space="preserve">____/____/_____, </w:t>
            </w:r>
            <w:r>
              <w:rPr>
                <w:rFonts w:ascii="Klavika Rg" w:hAnsi="Klavika Rg"/>
                <w:sz w:val="20"/>
                <w:szCs w:val="18"/>
              </w:rPr>
              <w:tab/>
            </w:r>
          </w:p>
          <w:p w14:paraId="4C6B682B" w14:textId="77777777" w:rsidR="00175733" w:rsidRPr="002B4E0D" w:rsidRDefault="00175733" w:rsidP="005C5433">
            <w:pPr>
              <w:tabs>
                <w:tab w:val="right" w:leader="dot" w:pos="9781"/>
              </w:tabs>
              <w:outlineLvl w:val="0"/>
              <w:rPr>
                <w:rFonts w:ascii="Klavika Rg" w:hAnsi="Klavika Rg"/>
                <w:sz w:val="4"/>
                <w:szCs w:val="20"/>
              </w:rPr>
            </w:pPr>
          </w:p>
        </w:tc>
      </w:tr>
    </w:tbl>
    <w:p w14:paraId="315CB32E" w14:textId="77777777" w:rsidR="00175733" w:rsidRPr="001D535E" w:rsidRDefault="00175733" w:rsidP="00175733">
      <w:pPr>
        <w:tabs>
          <w:tab w:val="left" w:pos="709"/>
          <w:tab w:val="center" w:pos="4535"/>
        </w:tabs>
        <w:spacing w:line="360" w:lineRule="auto"/>
        <w:jc w:val="center"/>
        <w:outlineLvl w:val="0"/>
        <w:rPr>
          <w:rFonts w:ascii="Klavika Rg" w:hAnsi="Klavika Rg"/>
          <w:sz w:val="16"/>
          <w:szCs w:val="16"/>
        </w:rPr>
      </w:pPr>
    </w:p>
    <w:p w14:paraId="4C52B85D" w14:textId="77777777" w:rsidR="00175733" w:rsidRDefault="00175733" w:rsidP="00175733">
      <w:pPr>
        <w:tabs>
          <w:tab w:val="left" w:pos="709"/>
          <w:tab w:val="center" w:pos="4535"/>
        </w:tabs>
        <w:spacing w:line="360" w:lineRule="auto"/>
        <w:jc w:val="both"/>
        <w:outlineLvl w:val="0"/>
        <w:rPr>
          <w:rFonts w:ascii="Klavika Md" w:hAnsi="Klavika Md"/>
          <w:sz w:val="20"/>
          <w:szCs w:val="20"/>
        </w:rPr>
      </w:pPr>
      <w:r>
        <w:rPr>
          <w:rFonts w:ascii="Klavika Md" w:hAnsi="Klavika Md"/>
          <w:sz w:val="20"/>
          <w:szCs w:val="20"/>
        </w:rPr>
        <w:t xml:space="preserve">Condições para se </w:t>
      </w:r>
      <w:r w:rsidRPr="00632BA9">
        <w:rPr>
          <w:rFonts w:ascii="Klavika Md" w:hAnsi="Klavika Md"/>
          <w:sz w:val="20"/>
          <w:szCs w:val="20"/>
        </w:rPr>
        <w:t>candidatar à Bolsa de Mérito:</w:t>
      </w:r>
    </w:p>
    <w:p w14:paraId="1C779AA9" w14:textId="050C6B5F" w:rsidR="00175733" w:rsidRPr="00632BA9" w:rsidRDefault="00175733" w:rsidP="00175733">
      <w:pPr>
        <w:pStyle w:val="PargrafodaLista"/>
        <w:numPr>
          <w:ilvl w:val="0"/>
          <w:numId w:val="6"/>
        </w:numPr>
        <w:tabs>
          <w:tab w:val="left" w:pos="709"/>
          <w:tab w:val="center" w:pos="4535"/>
        </w:tabs>
        <w:spacing w:after="0"/>
        <w:jc w:val="both"/>
        <w:outlineLvl w:val="0"/>
        <w:rPr>
          <w:rFonts w:ascii="Klavika Rg" w:hAnsi="Klavika Rg"/>
          <w:sz w:val="20"/>
          <w:szCs w:val="20"/>
        </w:rPr>
      </w:pPr>
      <w:r w:rsidRPr="00632BA9">
        <w:rPr>
          <w:rFonts w:ascii="Klavika Rg" w:hAnsi="Klavika Rg"/>
          <w:sz w:val="20"/>
          <w:szCs w:val="20"/>
        </w:rPr>
        <w:t>Ter obtido no ano letivo anterior classificação que revele mérito</w:t>
      </w:r>
      <w:r>
        <w:rPr>
          <w:rFonts w:ascii="Klavika Rg" w:hAnsi="Klavika Rg"/>
          <w:sz w:val="20"/>
          <w:szCs w:val="20"/>
        </w:rPr>
        <w:t>. E</w:t>
      </w:r>
      <w:r w:rsidRPr="00632BA9">
        <w:rPr>
          <w:rFonts w:ascii="Klavika Rg" w:hAnsi="Klavika Rg"/>
          <w:sz w:val="20"/>
          <w:szCs w:val="20"/>
        </w:rPr>
        <w:t>ntende-se por “mérito” a obtenção</w:t>
      </w:r>
      <w:r>
        <w:rPr>
          <w:rFonts w:ascii="Klavika Rg" w:hAnsi="Klavika Rg"/>
          <w:sz w:val="20"/>
          <w:szCs w:val="20"/>
        </w:rPr>
        <w:t>,</w:t>
      </w:r>
      <w:r w:rsidRPr="00632BA9">
        <w:rPr>
          <w:rFonts w:ascii="Klavika Rg" w:hAnsi="Klavika Rg"/>
          <w:sz w:val="20"/>
          <w:szCs w:val="20"/>
        </w:rPr>
        <w:t xml:space="preserve"> pelo aluno candidato à atribuição da Bolsa</w:t>
      </w:r>
      <w:r>
        <w:rPr>
          <w:rFonts w:ascii="Klavika Rg" w:hAnsi="Klavika Rg"/>
          <w:sz w:val="20"/>
          <w:szCs w:val="20"/>
        </w:rPr>
        <w:t>,</w:t>
      </w:r>
      <w:r w:rsidRPr="00632BA9">
        <w:rPr>
          <w:rFonts w:ascii="Klavika Rg" w:hAnsi="Klavika Rg"/>
          <w:sz w:val="20"/>
          <w:szCs w:val="20"/>
        </w:rPr>
        <w:t xml:space="preserve"> da seguinte classificação média anual, relativa ao ano de escolaridade anterior, </w:t>
      </w:r>
      <w:r w:rsidRPr="00632BA9">
        <w:rPr>
          <w:rFonts w:ascii="Klavika Md" w:hAnsi="Klavika Md"/>
          <w:sz w:val="20"/>
          <w:szCs w:val="20"/>
        </w:rPr>
        <w:t>com aprovação a todas as disciplinas</w:t>
      </w:r>
      <w:r>
        <w:rPr>
          <w:rFonts w:ascii="Klavika Rg" w:hAnsi="Klavika Rg"/>
          <w:sz w:val="20"/>
          <w:szCs w:val="20"/>
        </w:rPr>
        <w:t xml:space="preserve"> do plano curricular do mesmo:</w:t>
      </w:r>
      <w:r w:rsidR="00F0448A">
        <w:rPr>
          <w:rFonts w:ascii="Klavika Rg" w:hAnsi="Klavika Rg"/>
          <w:sz w:val="20"/>
          <w:szCs w:val="20"/>
        </w:rPr>
        <w:t xml:space="preserve"> A disciplina </w:t>
      </w:r>
      <w:r w:rsidR="00F0448A" w:rsidRPr="00F0448A">
        <w:rPr>
          <w:rFonts w:ascii="Klavika Rg" w:hAnsi="Klavika Rg"/>
          <w:b/>
          <w:bCs/>
          <w:sz w:val="20"/>
          <w:szCs w:val="20"/>
        </w:rPr>
        <w:t>E.M.R.C.</w:t>
      </w:r>
      <w:r w:rsidR="00F0448A">
        <w:rPr>
          <w:rFonts w:ascii="Klavika Rg" w:hAnsi="Klavika Rg"/>
          <w:sz w:val="20"/>
          <w:szCs w:val="20"/>
        </w:rPr>
        <w:t xml:space="preserve"> não é considerada para o cálculo.</w:t>
      </w:r>
    </w:p>
    <w:p w14:paraId="3374F4D3" w14:textId="77777777" w:rsidR="00175733" w:rsidRPr="00632BA9" w:rsidRDefault="00175733" w:rsidP="00175733">
      <w:pPr>
        <w:pStyle w:val="PargrafodaLista"/>
        <w:numPr>
          <w:ilvl w:val="0"/>
          <w:numId w:val="7"/>
        </w:numPr>
        <w:tabs>
          <w:tab w:val="left" w:pos="709"/>
          <w:tab w:val="center" w:pos="4535"/>
        </w:tabs>
        <w:spacing w:after="0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EFDAF" wp14:editId="7C86EED9">
                <wp:simplePos x="0" y="0"/>
                <wp:positionH relativeFrom="column">
                  <wp:posOffset>2727325</wp:posOffset>
                </wp:positionH>
                <wp:positionV relativeFrom="paragraph">
                  <wp:posOffset>4921885</wp:posOffset>
                </wp:positionV>
                <wp:extent cx="2105025" cy="847725"/>
                <wp:effectExtent l="13335" t="6985" r="571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27C3C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Entregue nos SAE</w:t>
                            </w:r>
                          </w:p>
                          <w:p w14:paraId="1254B8A1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……./……/…….</w:t>
                            </w:r>
                          </w:p>
                          <w:p w14:paraId="573BC01E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O(A) Assistente Técnico(a)</w:t>
                            </w:r>
                          </w:p>
                          <w:p w14:paraId="2A46319E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Lt" w:hAnsi="Klavika Lt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………………………….………………………..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FDA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4.75pt;margin-top:387.55pt;width:165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" strokecolor="#bfbfbf [2412]">
                <v:textbox>
                  <w:txbxContent>
                    <w:p w14:paraId="18B27C3C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Entregue nos SAE</w:t>
                      </w:r>
                    </w:p>
                    <w:p w14:paraId="1254B8A1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……./……/…….</w:t>
                      </w:r>
                    </w:p>
                    <w:p w14:paraId="573BC01E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O(A) Assistente Técnico(a)</w:t>
                      </w:r>
                    </w:p>
                    <w:p w14:paraId="2A46319E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Lt" w:hAnsi="Klavika Lt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………………………….………………………..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5F796" wp14:editId="31781FF7">
                <wp:simplePos x="0" y="0"/>
                <wp:positionH relativeFrom="column">
                  <wp:posOffset>2726055</wp:posOffset>
                </wp:positionH>
                <wp:positionV relativeFrom="paragraph">
                  <wp:posOffset>4920615</wp:posOffset>
                </wp:positionV>
                <wp:extent cx="2105025" cy="847725"/>
                <wp:effectExtent l="11430" t="5715" r="7620" b="1333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D5F7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Entregue nos SAE</w:t>
                            </w:r>
                          </w:p>
                          <w:p w14:paraId="739E629B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……./……/…….</w:t>
                            </w:r>
                          </w:p>
                          <w:p w14:paraId="1E39DA82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O(A) Assistente Técnico(a)</w:t>
                            </w:r>
                          </w:p>
                          <w:p w14:paraId="2C806CFE" w14:textId="77777777" w:rsidR="00175733" w:rsidRPr="00D50375" w:rsidRDefault="00175733" w:rsidP="00175733">
                            <w:pPr>
                              <w:spacing w:line="360" w:lineRule="auto"/>
                              <w:jc w:val="center"/>
                              <w:rPr>
                                <w:rFonts w:ascii="Klavika Lt" w:hAnsi="Klavika Lt"/>
                                <w:color w:val="000000" w:themeColor="text1"/>
                                <w:sz w:val="20"/>
                              </w:rPr>
                            </w:pPr>
                            <w:r w:rsidRPr="00D50375">
                              <w:rPr>
                                <w:rFonts w:ascii="Klavika Rg" w:hAnsi="Klavika Rg"/>
                                <w:color w:val="000000" w:themeColor="text1"/>
                                <w:sz w:val="20"/>
                              </w:rPr>
                              <w:t>………………………….………………………..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F796" id="Caixa de texto 3" o:spid="_x0000_s1027" type="#_x0000_t202" style="position:absolute;left:0;text-align:left;margin-left:214.65pt;margin-top:387.45pt;width:16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" strokecolor="#bfbfbf [2412]">
                <v:textbox>
                  <w:txbxContent>
                    <w:p w14:paraId="7075D5F7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Entregue nos SAE</w:t>
                      </w:r>
                    </w:p>
                    <w:p w14:paraId="739E629B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……./……/…….</w:t>
                      </w:r>
                    </w:p>
                    <w:p w14:paraId="1E39DA82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O(A) Assistente Técnico(a)</w:t>
                      </w:r>
                    </w:p>
                    <w:p w14:paraId="2C806CFE" w14:textId="77777777" w:rsidR="00175733" w:rsidRPr="00D50375" w:rsidRDefault="00175733" w:rsidP="00175733">
                      <w:pPr>
                        <w:spacing w:line="360" w:lineRule="auto"/>
                        <w:jc w:val="center"/>
                        <w:rPr>
                          <w:rFonts w:ascii="Klavika Lt" w:hAnsi="Klavika Lt"/>
                          <w:color w:val="000000" w:themeColor="text1"/>
                          <w:sz w:val="20"/>
                        </w:rPr>
                      </w:pPr>
                      <w:r w:rsidRPr="00D50375">
                        <w:rPr>
                          <w:rFonts w:ascii="Klavika Rg" w:hAnsi="Klavika Rg"/>
                          <w:color w:val="000000" w:themeColor="text1"/>
                          <w:sz w:val="20"/>
                        </w:rPr>
                        <w:t>………………………….………………………..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632BA9">
        <w:rPr>
          <w:rFonts w:ascii="Klavika Rg" w:hAnsi="Klavika Rg"/>
          <w:sz w:val="20"/>
          <w:szCs w:val="20"/>
        </w:rPr>
        <w:t xml:space="preserve">9º ano de escolaridade – </w:t>
      </w:r>
      <w:r w:rsidRPr="001C171F">
        <w:rPr>
          <w:rFonts w:ascii="Klavika Md" w:hAnsi="Klavika Md"/>
          <w:sz w:val="20"/>
          <w:szCs w:val="20"/>
        </w:rPr>
        <w:t xml:space="preserve">classificação igual ou superior a </w:t>
      </w:r>
      <w:r>
        <w:rPr>
          <w:rFonts w:ascii="Klavika Md" w:hAnsi="Klavika Md"/>
          <w:sz w:val="20"/>
          <w:szCs w:val="20"/>
        </w:rPr>
        <w:t>3,5</w:t>
      </w:r>
      <w:r w:rsidRPr="001C171F">
        <w:rPr>
          <w:rFonts w:ascii="Klavika Md" w:hAnsi="Klavika Md"/>
          <w:sz w:val="20"/>
          <w:szCs w:val="20"/>
        </w:rPr>
        <w:t xml:space="preserve"> valores</w:t>
      </w:r>
      <w:r>
        <w:rPr>
          <w:rFonts w:ascii="Klavika Rg" w:hAnsi="Klavika Rg"/>
          <w:sz w:val="20"/>
          <w:szCs w:val="20"/>
        </w:rPr>
        <w:t>;</w:t>
      </w:r>
    </w:p>
    <w:p w14:paraId="28E11BAB" w14:textId="77777777" w:rsidR="00175733" w:rsidRPr="00632BA9" w:rsidRDefault="00175733" w:rsidP="00175733">
      <w:pPr>
        <w:pStyle w:val="PargrafodaLista"/>
        <w:numPr>
          <w:ilvl w:val="0"/>
          <w:numId w:val="7"/>
        </w:numPr>
        <w:tabs>
          <w:tab w:val="left" w:pos="709"/>
          <w:tab w:val="center" w:pos="4535"/>
        </w:tabs>
        <w:spacing w:after="0"/>
        <w:jc w:val="both"/>
        <w:outlineLvl w:val="0"/>
        <w:rPr>
          <w:rFonts w:ascii="Klavika Rg" w:hAnsi="Klavika Rg"/>
          <w:sz w:val="20"/>
          <w:szCs w:val="20"/>
        </w:rPr>
      </w:pPr>
      <w:r w:rsidRPr="00632BA9">
        <w:rPr>
          <w:rFonts w:ascii="Klavika Rg" w:hAnsi="Klavika Rg"/>
          <w:sz w:val="20"/>
          <w:szCs w:val="20"/>
        </w:rPr>
        <w:t xml:space="preserve">10º ou 11º ano de escolaridade – </w:t>
      </w:r>
      <w:r w:rsidRPr="001C171F">
        <w:rPr>
          <w:rFonts w:ascii="Klavika Md" w:hAnsi="Klavika Md"/>
          <w:sz w:val="20"/>
          <w:szCs w:val="20"/>
        </w:rPr>
        <w:t>classificação igual ou su</w:t>
      </w:r>
      <w:r>
        <w:rPr>
          <w:rFonts w:ascii="Klavika Md" w:hAnsi="Klavika Md"/>
          <w:sz w:val="20"/>
          <w:szCs w:val="20"/>
        </w:rPr>
        <w:t>perior a 13,5</w:t>
      </w:r>
      <w:r w:rsidRPr="001C171F">
        <w:rPr>
          <w:rFonts w:ascii="Klavika Md" w:hAnsi="Klavika Md"/>
          <w:sz w:val="20"/>
          <w:szCs w:val="20"/>
        </w:rPr>
        <w:t xml:space="preserve"> valores</w:t>
      </w:r>
      <w:r w:rsidRPr="00632BA9">
        <w:rPr>
          <w:rFonts w:ascii="Klavika Rg" w:hAnsi="Klavika Rg"/>
          <w:sz w:val="20"/>
          <w:szCs w:val="20"/>
        </w:rPr>
        <w:t>.</w:t>
      </w:r>
    </w:p>
    <w:p w14:paraId="5EEF40DE" w14:textId="77777777" w:rsidR="00175733" w:rsidRPr="00632BA9" w:rsidRDefault="00175733" w:rsidP="00175733">
      <w:pPr>
        <w:pStyle w:val="PargrafodaLista"/>
        <w:numPr>
          <w:ilvl w:val="0"/>
          <w:numId w:val="6"/>
        </w:numPr>
        <w:tabs>
          <w:tab w:val="left" w:pos="709"/>
          <w:tab w:val="center" w:pos="4535"/>
        </w:tabs>
        <w:spacing w:after="0"/>
        <w:jc w:val="both"/>
        <w:outlineLvl w:val="0"/>
        <w:rPr>
          <w:rFonts w:ascii="Klavika Rg" w:hAnsi="Klavika Rg"/>
          <w:sz w:val="20"/>
          <w:szCs w:val="20"/>
        </w:rPr>
      </w:pPr>
      <w:r w:rsidRPr="00632BA9">
        <w:rPr>
          <w:rFonts w:ascii="Klavika Rg" w:hAnsi="Klavika Rg"/>
          <w:sz w:val="20"/>
          <w:szCs w:val="20"/>
        </w:rPr>
        <w:t>Encontrar-se em situação de poder beneficiar dos auxílios econ</w:t>
      </w:r>
      <w:r>
        <w:rPr>
          <w:rFonts w:ascii="Klavika Rg" w:hAnsi="Klavika Rg"/>
          <w:sz w:val="20"/>
          <w:szCs w:val="20"/>
        </w:rPr>
        <w:t>ómicos atribuídos no âmbito da Ação Social E</w:t>
      </w:r>
      <w:r w:rsidRPr="00632BA9">
        <w:rPr>
          <w:rFonts w:ascii="Klavika Rg" w:hAnsi="Klavika Rg"/>
          <w:sz w:val="20"/>
          <w:szCs w:val="20"/>
        </w:rPr>
        <w:t>scolar (</w:t>
      </w:r>
      <w:r w:rsidRPr="001C171F">
        <w:rPr>
          <w:rFonts w:ascii="Klavika Md" w:hAnsi="Klavika Md"/>
          <w:sz w:val="20"/>
          <w:szCs w:val="20"/>
        </w:rPr>
        <w:t>Escalão 1 ou 2 de Abono de Família atribuído pela Segurança Social</w:t>
      </w:r>
      <w:r>
        <w:rPr>
          <w:rFonts w:ascii="Klavika Md" w:hAnsi="Klavika Md"/>
          <w:sz w:val="20"/>
          <w:szCs w:val="20"/>
        </w:rPr>
        <w:t>:</w:t>
      </w:r>
      <w:r w:rsidRPr="001C171F">
        <w:rPr>
          <w:rFonts w:ascii="Klavika Md" w:hAnsi="Klavika Md"/>
          <w:sz w:val="20"/>
          <w:szCs w:val="20"/>
        </w:rPr>
        <w:t xml:space="preserve"> deverá entregar comprovativo atualizado e validado</w:t>
      </w:r>
      <w:r w:rsidRPr="00632BA9">
        <w:rPr>
          <w:rFonts w:ascii="Klavika Rg" w:hAnsi="Klavika Rg"/>
          <w:sz w:val="20"/>
          <w:szCs w:val="20"/>
        </w:rPr>
        <w:t>).</w:t>
      </w:r>
    </w:p>
    <w:p w14:paraId="1B986502" w14:textId="77777777" w:rsidR="00175733" w:rsidRDefault="00175733" w:rsidP="00175733">
      <w:pPr>
        <w:tabs>
          <w:tab w:val="left" w:pos="709"/>
          <w:tab w:val="center" w:pos="4535"/>
        </w:tabs>
        <w:spacing w:line="276" w:lineRule="auto"/>
        <w:jc w:val="both"/>
        <w:outlineLvl w:val="0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A entrega do referido Boletim, devidamente preenchido, deve ser feita nos Serviços de Administração Escolar, até 5 dias após a afixação das pautas do 3.º período ou até 3 dias após a afixação das pautas, em caso de realização de exames.</w:t>
      </w:r>
    </w:p>
    <w:p w14:paraId="4067C7D5" w14:textId="77777777" w:rsidR="00175733" w:rsidRPr="001D535E" w:rsidRDefault="00175733" w:rsidP="00175733">
      <w:pPr>
        <w:tabs>
          <w:tab w:val="left" w:pos="709"/>
          <w:tab w:val="center" w:pos="4535"/>
        </w:tabs>
        <w:spacing w:line="276" w:lineRule="auto"/>
        <w:jc w:val="both"/>
        <w:outlineLvl w:val="0"/>
        <w:rPr>
          <w:rFonts w:ascii="Klavika Rg" w:hAnsi="Klavika Rg"/>
          <w:sz w:val="12"/>
          <w:szCs w:val="12"/>
        </w:rPr>
      </w:pPr>
    </w:p>
    <w:p w14:paraId="686A0281" w14:textId="275C7376" w:rsidR="00175733" w:rsidRDefault="00175733" w:rsidP="00175733">
      <w:pPr>
        <w:pStyle w:val="Cabealho"/>
        <w:tabs>
          <w:tab w:val="clear" w:pos="4252"/>
          <w:tab w:val="clear" w:pos="8504"/>
        </w:tabs>
        <w:rPr>
          <w:rFonts w:ascii="Klavika Rg" w:hAnsi="Klavika Rg"/>
        </w:rPr>
      </w:pPr>
      <w:r w:rsidRPr="0007653F">
        <w:rPr>
          <w:rFonts w:ascii="Klavika Lt" w:hAnsi="Klavika Lt"/>
          <w:sz w:val="18"/>
          <w:szCs w:val="18"/>
        </w:rPr>
        <w:t>Nota: Este documento</w:t>
      </w:r>
      <w:r>
        <w:rPr>
          <w:rFonts w:ascii="Klavika Lt" w:hAnsi="Klavika Lt"/>
          <w:sz w:val="18"/>
          <w:szCs w:val="18"/>
        </w:rPr>
        <w:t>, depois de preenchido, poderá ser digitalizado e enviado para o e-mail secretaria</w:t>
      </w:r>
      <w:r w:rsidR="00D60536">
        <w:rPr>
          <w:rFonts w:ascii="Klavika Lt" w:hAnsi="Klavika Lt"/>
          <w:sz w:val="18"/>
          <w:szCs w:val="18"/>
        </w:rPr>
        <w:t>-geral</w:t>
      </w:r>
      <w:r>
        <w:rPr>
          <w:rFonts w:ascii="Klavika Lt" w:hAnsi="Klavika Lt"/>
          <w:sz w:val="18"/>
          <w:szCs w:val="18"/>
        </w:rPr>
        <w:t>@set.esc-joseregio.pt</w:t>
      </w:r>
    </w:p>
    <w:p w14:paraId="6482755B" w14:textId="77777777" w:rsidR="00D57B14" w:rsidRDefault="00D57B14">
      <w:pPr>
        <w:rPr>
          <w:sz w:val="16"/>
          <w:szCs w:val="16"/>
        </w:rPr>
        <w:sectPr w:rsidR="00D57B14" w:rsidSect="002F67C7"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6CB99C09" w14:textId="77777777" w:rsidR="007A6B06" w:rsidRPr="0096734E" w:rsidRDefault="007A6B06">
      <w:pPr>
        <w:pStyle w:val="Cabealho"/>
        <w:tabs>
          <w:tab w:val="clear" w:pos="4252"/>
          <w:tab w:val="clear" w:pos="8504"/>
        </w:tabs>
        <w:rPr>
          <w:rFonts w:ascii="Klavika Rg" w:hAnsi="Klavika Rg"/>
          <w:sz w:val="2"/>
        </w:rPr>
      </w:pPr>
    </w:p>
    <w:sectPr w:rsidR="007A6B06" w:rsidRPr="0096734E" w:rsidSect="002F67C7">
      <w:headerReference w:type="default" r:id="rId12"/>
      <w:type w:val="continuous"/>
      <w:pgSz w:w="11906" w:h="16838" w:code="9"/>
      <w:pgMar w:top="964" w:right="907" w:bottom="1134" w:left="1134" w:header="227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318A" w14:textId="77777777" w:rsidR="0059685F" w:rsidRDefault="0059685F">
      <w:r>
        <w:separator/>
      </w:r>
    </w:p>
  </w:endnote>
  <w:endnote w:type="continuationSeparator" w:id="0">
    <w:p w14:paraId="56C3A509" w14:textId="77777777" w:rsidR="0059685F" w:rsidRDefault="0059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Md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24D7" w14:textId="77777777" w:rsidR="00174FC6" w:rsidRPr="00C358DE" w:rsidRDefault="00174FC6" w:rsidP="00174FC6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595959"/>
        <w:sz w:val="18"/>
        <w:szCs w:val="18"/>
      </w:rPr>
    </w:pPr>
    <w:r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70016" behindDoc="0" locked="0" layoutInCell="1" allowOverlap="1" wp14:anchorId="6402CB49" wp14:editId="5A3DA8D4">
          <wp:simplePos x="0" y="0"/>
          <wp:positionH relativeFrom="column">
            <wp:posOffset>-5715</wp:posOffset>
          </wp:positionH>
          <wp:positionV relativeFrom="paragraph">
            <wp:posOffset>-3175</wp:posOffset>
          </wp:positionV>
          <wp:extent cx="355600" cy="314325"/>
          <wp:effectExtent l="0" t="0" r="6350" b="9525"/>
          <wp:wrapNone/>
          <wp:docPr id="1819900691" name="Imagem 1" descr="Uma imagem com Tipo de letra, Gráficos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00691" name="Imagem 1" descr="Uma imagem com Tipo de letra, Gráficos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ab/>
    </w:r>
    <w:r w:rsidRPr="00C358DE">
      <w:rPr>
        <w:rFonts w:ascii="Klavika Lt" w:hAnsi="Klavika Lt"/>
        <w:noProof/>
        <w:color w:val="595959"/>
        <w:sz w:val="18"/>
        <w:szCs w:val="18"/>
      </w:rPr>
      <w:t>ESJR - uma escola presente a pensar no futuro!</w:t>
    </w:r>
    <w:r w:rsidRPr="00156C54">
      <w:rPr>
        <w:noProof/>
      </w:rPr>
      <w:t xml:space="preserve"> </w:t>
    </w:r>
  </w:p>
  <w:p w14:paraId="12A90833" w14:textId="77777777" w:rsidR="00174FC6" w:rsidRPr="00C358DE" w:rsidRDefault="00174FC6" w:rsidP="00174FC6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7F7F7F"/>
        <w:sz w:val="18"/>
        <w:szCs w:val="18"/>
      </w:rPr>
    </w:pPr>
    <w:r w:rsidRPr="00AA0BAE">
      <w:rPr>
        <w:noProof/>
      </w:rPr>
      <w:drawing>
        <wp:anchor distT="0" distB="0" distL="114300" distR="114300" simplePos="0" relativeHeight="251671040" behindDoc="0" locked="0" layoutInCell="1" allowOverlap="1" wp14:anchorId="0A82A9C8" wp14:editId="51B80C30">
          <wp:simplePos x="0" y="0"/>
          <wp:positionH relativeFrom="column">
            <wp:posOffset>3893259</wp:posOffset>
          </wp:positionH>
          <wp:positionV relativeFrom="paragraph">
            <wp:posOffset>22357</wp:posOffset>
          </wp:positionV>
          <wp:extent cx="2414905" cy="389890"/>
          <wp:effectExtent l="0" t="0" r="4445" b="0"/>
          <wp:wrapSquare wrapText="bothSides"/>
          <wp:docPr id="938484137" name="Imagem 2" descr="Uma imagem com texto, captura de ecrã, Tipo de letra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137" name="Imagem 2" descr="Uma imagem com texto, captura de ecrã, Tipo de letra, Azul elétr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595959"/>
        <w:sz w:val="18"/>
        <w:szCs w:val="18"/>
      </w:rPr>
      <w:t xml:space="preserve">                Escola com Reconhecimento Committed to Excellence pela APQ!</w:t>
    </w:r>
    <w:r w:rsidRPr="00FF339C">
      <w:rPr>
        <w:noProof/>
      </w:rPr>
      <w:t xml:space="preserve"> </w:t>
    </w:r>
  </w:p>
  <w:p w14:paraId="79AC59ED" w14:textId="77777777" w:rsidR="00174FC6" w:rsidRPr="00D563A4" w:rsidRDefault="00174FC6" w:rsidP="00174FC6">
    <w:pPr>
      <w:pStyle w:val="Rodap"/>
      <w:pBdr>
        <w:top w:val="single" w:sz="4" w:space="1" w:color="auto"/>
      </w:pBdr>
      <w:tabs>
        <w:tab w:val="clear" w:pos="4252"/>
        <w:tab w:val="left" w:pos="709"/>
        <w:tab w:val="center" w:pos="5387"/>
        <w:tab w:val="right" w:pos="9883"/>
      </w:tabs>
      <w:ind w:right="-18"/>
      <w:rPr>
        <w:rFonts w:ascii="Klavika Lt" w:hAnsi="Klavika Lt"/>
        <w:sz w:val="18"/>
        <w:szCs w:val="18"/>
      </w:rPr>
    </w:pPr>
    <w:r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68992" behindDoc="0" locked="0" layoutInCell="1" allowOverlap="1" wp14:anchorId="1CB85F90" wp14:editId="6836CDC9">
          <wp:simplePos x="0" y="0"/>
          <wp:positionH relativeFrom="column">
            <wp:posOffset>32385</wp:posOffset>
          </wp:positionH>
          <wp:positionV relativeFrom="paragraph">
            <wp:posOffset>2540</wp:posOffset>
          </wp:positionV>
          <wp:extent cx="347345" cy="121920"/>
          <wp:effectExtent l="0" t="0" r="0" b="0"/>
          <wp:wrapNone/>
          <wp:docPr id="1609055852" name="Imagem 1609055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 xml:space="preserve">                </w:t>
    </w:r>
    <w:hyperlink r:id="rId4" w:history="1">
      <w:r w:rsidRPr="00C358DE">
        <w:rPr>
          <w:rFonts w:ascii="Klavika Lt" w:hAnsi="Klavika Lt"/>
          <w:noProof/>
          <w:sz w:val="18"/>
          <w:szCs w:val="18"/>
        </w:rPr>
        <w:t>www.esc-joseregio.pt</w:t>
      </w:r>
    </w:hyperlink>
  </w:p>
  <w:p w14:paraId="3CD29559" w14:textId="2145BA27" w:rsidR="002F67C7" w:rsidRPr="00174FC6" w:rsidRDefault="002F67C7" w:rsidP="00174F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6A3E" w14:textId="77777777" w:rsidR="0059685F" w:rsidRDefault="0059685F">
      <w:r>
        <w:separator/>
      </w:r>
    </w:p>
  </w:footnote>
  <w:footnote w:type="continuationSeparator" w:id="0">
    <w:p w14:paraId="7282309E" w14:textId="77777777" w:rsidR="0059685F" w:rsidRDefault="0059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9E7" w14:textId="77777777" w:rsidR="008939CD" w:rsidRDefault="00246C3B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6B4FA4CE" wp14:editId="69726480">
          <wp:simplePos x="0" y="0"/>
          <wp:positionH relativeFrom="column">
            <wp:posOffset>29183</wp:posOffset>
          </wp:positionH>
          <wp:positionV relativeFrom="paragraph">
            <wp:posOffset>120839</wp:posOffset>
          </wp:positionV>
          <wp:extent cx="1494155" cy="1036955"/>
          <wp:effectExtent l="0" t="0" r="0" b="0"/>
          <wp:wrapSquare wrapText="bothSides"/>
          <wp:docPr id="1785102056" name="Imagem 1785102056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0EBBC9" w14:textId="77777777" w:rsidR="008939CD" w:rsidRDefault="008939CD" w:rsidP="007F7CCE">
    <w:pPr>
      <w:pStyle w:val="Ttulo"/>
      <w:rPr>
        <w:b w:val="0"/>
        <w:bCs w:val="0"/>
        <w:sz w:val="22"/>
      </w:rPr>
    </w:pPr>
  </w:p>
  <w:p w14:paraId="6746D1D4" w14:textId="77777777" w:rsidR="008939CD" w:rsidRPr="00A572AC" w:rsidRDefault="00267CE3" w:rsidP="00A572AC">
    <w:pPr>
      <w:pStyle w:val="Ttul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B</w:t>
    </w:r>
    <w:r w:rsidR="00496153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1-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 w:rsidR="00B70CF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</w:t>
    </w:r>
    <w:r w:rsidR="00503BCF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_V0</w:t>
    </w:r>
    <w:r w:rsidR="00DB2C4B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7</w:t>
    </w:r>
  </w:p>
  <w:p w14:paraId="22EC9A9F" w14:textId="77777777" w:rsidR="00A572AC" w:rsidRDefault="00A572AC" w:rsidP="008939CD">
    <w:pPr>
      <w:pStyle w:val="Ttulo"/>
      <w:rPr>
        <w:b w:val="0"/>
        <w:bCs w:val="0"/>
        <w:sz w:val="22"/>
      </w:rPr>
    </w:pPr>
  </w:p>
  <w:p w14:paraId="69F47FC1" w14:textId="77777777" w:rsidR="00A572AC" w:rsidRDefault="00A572AC" w:rsidP="008939CD">
    <w:pPr>
      <w:pStyle w:val="Ttulo"/>
      <w:rPr>
        <w:b w:val="0"/>
        <w:bCs w:val="0"/>
        <w:sz w:val="22"/>
      </w:rPr>
    </w:pPr>
  </w:p>
  <w:p w14:paraId="4EE1836E" w14:textId="77777777" w:rsidR="00343855" w:rsidRPr="000E14C5" w:rsidRDefault="00343855" w:rsidP="00343855">
    <w:pPr>
      <w:pStyle w:val="Ttulo"/>
      <w:jc w:val="left"/>
      <w:rPr>
        <w:b w:val="0"/>
        <w:bCs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2B64" w14:textId="77777777" w:rsidR="00D57B14" w:rsidRDefault="00D57B14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A07684D" wp14:editId="593915DB">
          <wp:simplePos x="0" y="0"/>
          <wp:positionH relativeFrom="column">
            <wp:posOffset>-24765</wp:posOffset>
          </wp:positionH>
          <wp:positionV relativeFrom="paragraph">
            <wp:posOffset>84455</wp:posOffset>
          </wp:positionV>
          <wp:extent cx="638175" cy="442595"/>
          <wp:effectExtent l="0" t="0" r="9525" b="0"/>
          <wp:wrapNone/>
          <wp:docPr id="11" name="Imagem 11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272C5" w14:textId="77777777" w:rsidR="00D57B14" w:rsidRPr="00A572AC" w:rsidRDefault="00D57B14" w:rsidP="00D57B14">
    <w:pPr>
      <w:pStyle w:val="Ttulo"/>
      <w:spacing w:line="360" w:lineRule="aut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MOD_B001_V0</w:t>
    </w:r>
    <w:r w:rsidR="00770619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6</w:t>
    </w:r>
  </w:p>
  <w:p w14:paraId="2E29C86F" w14:textId="77777777" w:rsidR="00D57B14" w:rsidRDefault="00D57B14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18"/>
      </w:rPr>
    </w:pPr>
    <w:r w:rsidRPr="00D57B14">
      <w:rPr>
        <w:rFonts w:ascii="Klavika Lt" w:hAnsi="Klavika Lt"/>
        <w:b w:val="0"/>
        <w:bCs w:val="0"/>
        <w:sz w:val="18"/>
        <w:highlight w:val="yellow"/>
      </w:rPr>
      <w:t>Assunto</w:t>
    </w:r>
  </w:p>
  <w:p w14:paraId="13FB0E23" w14:textId="77777777" w:rsidR="00D57B14" w:rsidRPr="00D57B14" w:rsidRDefault="00D57B14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10F"/>
    <w:multiLevelType w:val="hybridMultilevel"/>
    <w:tmpl w:val="987E9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6F6"/>
    <w:multiLevelType w:val="hybridMultilevel"/>
    <w:tmpl w:val="4D680F50"/>
    <w:lvl w:ilvl="0" w:tplc="B636ED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E91592"/>
    <w:multiLevelType w:val="hybridMultilevel"/>
    <w:tmpl w:val="0786FF8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65FC2"/>
    <w:multiLevelType w:val="hybridMultilevel"/>
    <w:tmpl w:val="3174A53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39E8"/>
    <w:multiLevelType w:val="hybridMultilevel"/>
    <w:tmpl w:val="25EE7EEA"/>
    <w:lvl w:ilvl="0" w:tplc="4D7E2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5063F"/>
    <w:multiLevelType w:val="hybridMultilevel"/>
    <w:tmpl w:val="DD08F9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94305"/>
    <w:multiLevelType w:val="hybridMultilevel"/>
    <w:tmpl w:val="23909040"/>
    <w:lvl w:ilvl="0" w:tplc="08CA9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7024">
    <w:abstractNumId w:val="6"/>
  </w:num>
  <w:num w:numId="2" w16cid:durableId="1322152714">
    <w:abstractNumId w:val="4"/>
  </w:num>
  <w:num w:numId="3" w16cid:durableId="408425267">
    <w:abstractNumId w:val="0"/>
  </w:num>
  <w:num w:numId="4" w16cid:durableId="748893411">
    <w:abstractNumId w:val="1"/>
  </w:num>
  <w:num w:numId="5" w16cid:durableId="722799258">
    <w:abstractNumId w:val="3"/>
  </w:num>
  <w:num w:numId="6" w16cid:durableId="1164977466">
    <w:abstractNumId w:val="2"/>
  </w:num>
  <w:num w:numId="7" w16cid:durableId="83565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C7"/>
    <w:rsid w:val="0003152A"/>
    <w:rsid w:val="00054C04"/>
    <w:rsid w:val="000703C3"/>
    <w:rsid w:val="0008074D"/>
    <w:rsid w:val="000848B5"/>
    <w:rsid w:val="00085D0F"/>
    <w:rsid w:val="000938C5"/>
    <w:rsid w:val="00096CB9"/>
    <w:rsid w:val="000A1599"/>
    <w:rsid w:val="000A187A"/>
    <w:rsid w:val="000A31F0"/>
    <w:rsid w:val="000A562D"/>
    <w:rsid w:val="000C1F41"/>
    <w:rsid w:val="000E0C9F"/>
    <w:rsid w:val="000E14C5"/>
    <w:rsid w:val="000E2838"/>
    <w:rsid w:val="0010092D"/>
    <w:rsid w:val="00125D8C"/>
    <w:rsid w:val="00140605"/>
    <w:rsid w:val="001468B0"/>
    <w:rsid w:val="00154C9B"/>
    <w:rsid w:val="00156FAD"/>
    <w:rsid w:val="001571A5"/>
    <w:rsid w:val="00161F6D"/>
    <w:rsid w:val="00170E4F"/>
    <w:rsid w:val="00170ECF"/>
    <w:rsid w:val="00174FC6"/>
    <w:rsid w:val="00175733"/>
    <w:rsid w:val="0018147C"/>
    <w:rsid w:val="001A3754"/>
    <w:rsid w:val="001B0589"/>
    <w:rsid w:val="001C107A"/>
    <w:rsid w:val="001C15B7"/>
    <w:rsid w:val="001C4541"/>
    <w:rsid w:val="001C6B88"/>
    <w:rsid w:val="001D0525"/>
    <w:rsid w:val="00203713"/>
    <w:rsid w:val="0023045C"/>
    <w:rsid w:val="00233A2A"/>
    <w:rsid w:val="00242478"/>
    <w:rsid w:val="00242FDC"/>
    <w:rsid w:val="0024336A"/>
    <w:rsid w:val="00246C3B"/>
    <w:rsid w:val="00261CD1"/>
    <w:rsid w:val="00267CE3"/>
    <w:rsid w:val="002900E3"/>
    <w:rsid w:val="002E219F"/>
    <w:rsid w:val="002E3254"/>
    <w:rsid w:val="002F67C7"/>
    <w:rsid w:val="003014F5"/>
    <w:rsid w:val="0031532E"/>
    <w:rsid w:val="00343855"/>
    <w:rsid w:val="00371B55"/>
    <w:rsid w:val="003858B4"/>
    <w:rsid w:val="003919DB"/>
    <w:rsid w:val="00393DD7"/>
    <w:rsid w:val="00436579"/>
    <w:rsid w:val="00441198"/>
    <w:rsid w:val="0045675B"/>
    <w:rsid w:val="004602F5"/>
    <w:rsid w:val="00496153"/>
    <w:rsid w:val="00497747"/>
    <w:rsid w:val="004A327D"/>
    <w:rsid w:val="004A5AA3"/>
    <w:rsid w:val="004B7382"/>
    <w:rsid w:val="004C67F9"/>
    <w:rsid w:val="004D5DB3"/>
    <w:rsid w:val="00502602"/>
    <w:rsid w:val="00503BCF"/>
    <w:rsid w:val="00521A32"/>
    <w:rsid w:val="00530324"/>
    <w:rsid w:val="00536E58"/>
    <w:rsid w:val="00543782"/>
    <w:rsid w:val="0054592A"/>
    <w:rsid w:val="0054739B"/>
    <w:rsid w:val="005515E1"/>
    <w:rsid w:val="00554B22"/>
    <w:rsid w:val="00562322"/>
    <w:rsid w:val="005864AA"/>
    <w:rsid w:val="0059685F"/>
    <w:rsid w:val="005B3F7A"/>
    <w:rsid w:val="005D1564"/>
    <w:rsid w:val="005D3B8D"/>
    <w:rsid w:val="005E3271"/>
    <w:rsid w:val="005F6613"/>
    <w:rsid w:val="0061167F"/>
    <w:rsid w:val="00611758"/>
    <w:rsid w:val="00633DFC"/>
    <w:rsid w:val="00641E8C"/>
    <w:rsid w:val="00642755"/>
    <w:rsid w:val="0065662D"/>
    <w:rsid w:val="00686BB0"/>
    <w:rsid w:val="006B2816"/>
    <w:rsid w:val="006D7217"/>
    <w:rsid w:val="006E231E"/>
    <w:rsid w:val="006E4762"/>
    <w:rsid w:val="006E676D"/>
    <w:rsid w:val="006F3C15"/>
    <w:rsid w:val="00741334"/>
    <w:rsid w:val="00743C73"/>
    <w:rsid w:val="007442C2"/>
    <w:rsid w:val="007555A5"/>
    <w:rsid w:val="00755DA9"/>
    <w:rsid w:val="00770619"/>
    <w:rsid w:val="0077758E"/>
    <w:rsid w:val="007A30EC"/>
    <w:rsid w:val="007A6B06"/>
    <w:rsid w:val="007C4CEA"/>
    <w:rsid w:val="007D414C"/>
    <w:rsid w:val="007E4949"/>
    <w:rsid w:val="007F7CCE"/>
    <w:rsid w:val="007F7ED2"/>
    <w:rsid w:val="008231FB"/>
    <w:rsid w:val="00825F0D"/>
    <w:rsid w:val="008359DC"/>
    <w:rsid w:val="00842946"/>
    <w:rsid w:val="00844CBA"/>
    <w:rsid w:val="008458B1"/>
    <w:rsid w:val="00845FCB"/>
    <w:rsid w:val="0084741E"/>
    <w:rsid w:val="008574E6"/>
    <w:rsid w:val="008633F7"/>
    <w:rsid w:val="0087640B"/>
    <w:rsid w:val="00877AF0"/>
    <w:rsid w:val="0088438A"/>
    <w:rsid w:val="008930E0"/>
    <w:rsid w:val="008939CD"/>
    <w:rsid w:val="008A534E"/>
    <w:rsid w:val="008C4728"/>
    <w:rsid w:val="008C6F09"/>
    <w:rsid w:val="008D6EAE"/>
    <w:rsid w:val="008E3ECE"/>
    <w:rsid w:val="008E7F6E"/>
    <w:rsid w:val="008F57DA"/>
    <w:rsid w:val="00924226"/>
    <w:rsid w:val="0094139D"/>
    <w:rsid w:val="00941412"/>
    <w:rsid w:val="00943752"/>
    <w:rsid w:val="00966858"/>
    <w:rsid w:val="0096734E"/>
    <w:rsid w:val="00980AFA"/>
    <w:rsid w:val="009A2366"/>
    <w:rsid w:val="009D1937"/>
    <w:rsid w:val="00A10801"/>
    <w:rsid w:val="00A417FB"/>
    <w:rsid w:val="00A47C57"/>
    <w:rsid w:val="00A50162"/>
    <w:rsid w:val="00A572AC"/>
    <w:rsid w:val="00A63243"/>
    <w:rsid w:val="00A735AC"/>
    <w:rsid w:val="00A76505"/>
    <w:rsid w:val="00A92E61"/>
    <w:rsid w:val="00AC4638"/>
    <w:rsid w:val="00AC6652"/>
    <w:rsid w:val="00B16EEC"/>
    <w:rsid w:val="00B2246C"/>
    <w:rsid w:val="00B53678"/>
    <w:rsid w:val="00B70CFD"/>
    <w:rsid w:val="00B73756"/>
    <w:rsid w:val="00B737D2"/>
    <w:rsid w:val="00B77210"/>
    <w:rsid w:val="00B90B44"/>
    <w:rsid w:val="00BB31D7"/>
    <w:rsid w:val="00C02FC3"/>
    <w:rsid w:val="00C05E5C"/>
    <w:rsid w:val="00C24805"/>
    <w:rsid w:val="00C33B4D"/>
    <w:rsid w:val="00C358DE"/>
    <w:rsid w:val="00C378F2"/>
    <w:rsid w:val="00C55202"/>
    <w:rsid w:val="00C71190"/>
    <w:rsid w:val="00C84A63"/>
    <w:rsid w:val="00C90593"/>
    <w:rsid w:val="00CB3735"/>
    <w:rsid w:val="00CC39CB"/>
    <w:rsid w:val="00CE458B"/>
    <w:rsid w:val="00D141E8"/>
    <w:rsid w:val="00D3699D"/>
    <w:rsid w:val="00D57B14"/>
    <w:rsid w:val="00D60536"/>
    <w:rsid w:val="00D706DA"/>
    <w:rsid w:val="00D709AC"/>
    <w:rsid w:val="00DA0642"/>
    <w:rsid w:val="00DA31E7"/>
    <w:rsid w:val="00DA6F20"/>
    <w:rsid w:val="00DB06F9"/>
    <w:rsid w:val="00DB2C4B"/>
    <w:rsid w:val="00DC193F"/>
    <w:rsid w:val="00DE4460"/>
    <w:rsid w:val="00DE70BA"/>
    <w:rsid w:val="00E0511E"/>
    <w:rsid w:val="00E17936"/>
    <w:rsid w:val="00E20ED7"/>
    <w:rsid w:val="00E738C4"/>
    <w:rsid w:val="00E93C3E"/>
    <w:rsid w:val="00E95B26"/>
    <w:rsid w:val="00EB42E5"/>
    <w:rsid w:val="00F0448A"/>
    <w:rsid w:val="00F37C84"/>
    <w:rsid w:val="00F40A2D"/>
    <w:rsid w:val="00F46EF6"/>
    <w:rsid w:val="00F50B35"/>
    <w:rsid w:val="00F74055"/>
    <w:rsid w:val="00FA3401"/>
    <w:rsid w:val="00FC46A6"/>
    <w:rsid w:val="00FC7C00"/>
    <w:rsid w:val="00FD1F0E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95139"/>
  <w15:docId w15:val="{ED3B15F7-CEB3-400D-90DD-5AA12DCB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28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6B281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C1F41"/>
    <w:pPr>
      <w:jc w:val="center"/>
    </w:pPr>
    <w:rPr>
      <w:b/>
      <w:bCs/>
      <w:sz w:val="25"/>
      <w:szCs w:val="20"/>
    </w:rPr>
  </w:style>
  <w:style w:type="paragraph" w:styleId="Textodebalo">
    <w:name w:val="Balloon Text"/>
    <w:basedOn w:val="Normal"/>
    <w:semiHidden/>
    <w:rsid w:val="00436579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55D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52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203713"/>
    <w:rPr>
      <w:strike w:val="0"/>
      <w:dstrike w:val="0"/>
      <w:color w:val="000000"/>
      <w:u w:val="none"/>
      <w:effect w:val="non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574E6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7442C2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E231E"/>
    <w:rPr>
      <w:b/>
      <w:bCs/>
      <w:i w:val="0"/>
      <w:iCs w:val="0"/>
    </w:rPr>
  </w:style>
  <w:style w:type="paragraph" w:customStyle="1" w:styleId="paragraph">
    <w:name w:val="paragraph"/>
    <w:basedOn w:val="Normal"/>
    <w:rsid w:val="006E231E"/>
    <w:pPr>
      <w:spacing w:before="100" w:beforeAutospacing="1" w:after="100" w:afterAutospacing="1"/>
    </w:pPr>
  </w:style>
  <w:style w:type="character" w:customStyle="1" w:styleId="normaltextrun">
    <w:name w:val="normaltextrun"/>
    <w:basedOn w:val="Tipodeletrapredefinidodopargrafo"/>
    <w:rsid w:val="006E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esc-joseregi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199\Downloads\MOD_B1-001-V08_Modelo_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6998512FB584CB879E311D4D4CA31" ma:contentTypeVersion="2" ma:contentTypeDescription="Criar um novo documento." ma:contentTypeScope="" ma:versionID="1dd0fc0ac17f4d425f8ebafc1ee7f241">
  <xsd:schema xmlns:xsd="http://www.w3.org/2001/XMLSchema" xmlns:xs="http://www.w3.org/2001/XMLSchema" xmlns:p="http://schemas.microsoft.com/office/2006/metadata/properties" xmlns:ns2="23abab7e-1d39-4dc1-b2c0-448c9dade4ee" targetNamespace="http://schemas.microsoft.com/office/2006/metadata/properties" ma:root="true" ma:fieldsID="c9c79a941821a4ff8591883383f34f30" ns2:_="">
    <xsd:import namespace="23abab7e-1d39-4dc1-b2c0-448c9dade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bab7e-1d39-4dc1-b2c0-448c9dade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D49C-BB82-443F-A6E8-09E4F17AE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60E89-0DDA-466D-9621-ABF39BBB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39038-7BCA-4C14-8725-3497F16B7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bab7e-1d39-4dc1-b2c0-448c9dade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MOD_B1-001-V08_Modelo_Vertical</Template>
  <TotalTime>7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ES JR</cp:lastModifiedBy>
  <cp:revision>9</cp:revision>
  <cp:lastPrinted>2026-06-11T11:25:00Z</cp:lastPrinted>
  <dcterms:created xsi:type="dcterms:W3CDTF">2025-05-14T15:16:00Z</dcterms:created>
  <dcterms:modified xsi:type="dcterms:W3CDTF">2026-06-11T11:27:00Z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0x010100D9F6998512FB584CB879E311D4D4CA31</vt:lpwstr>
  </property>
</Properties>
</file>