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47BE" w14:textId="77777777" w:rsidR="00A45751" w:rsidRDefault="00A45751" w:rsidP="00E427E4">
      <w:pPr>
        <w:spacing w:after="0"/>
        <w:jc w:val="center"/>
        <w:rPr>
          <w:rFonts w:ascii="Klavika Rg" w:hAnsi="Klavika Rg"/>
          <w:sz w:val="22"/>
          <w:szCs w:val="22"/>
          <w:lang w:val="pt-PT"/>
        </w:rPr>
      </w:pPr>
    </w:p>
    <w:p w14:paraId="4B756488" w14:textId="77777777" w:rsidR="00FF3F1C" w:rsidRDefault="00FF3F1C" w:rsidP="00E427E4">
      <w:pPr>
        <w:spacing w:after="0"/>
        <w:jc w:val="center"/>
        <w:rPr>
          <w:rFonts w:ascii="Klavika Rg" w:hAnsi="Klavika Rg"/>
          <w:sz w:val="22"/>
          <w:szCs w:val="22"/>
          <w:lang w:val="pt-PT"/>
        </w:rPr>
      </w:pPr>
    </w:p>
    <w:p w14:paraId="6E0391DD" w14:textId="77777777" w:rsidR="00FF3F1C" w:rsidRDefault="00FF3F1C" w:rsidP="00E427E4">
      <w:pPr>
        <w:spacing w:after="0"/>
        <w:jc w:val="center"/>
        <w:rPr>
          <w:rFonts w:ascii="Klavika Rg" w:hAnsi="Klavika Rg"/>
          <w:sz w:val="22"/>
          <w:szCs w:val="22"/>
          <w:lang w:val="pt-PT"/>
        </w:rPr>
      </w:pPr>
    </w:p>
    <w:p w14:paraId="0168779D" w14:textId="77777777" w:rsidR="00FF3F1C" w:rsidRPr="00561DFA" w:rsidRDefault="00FF3F1C" w:rsidP="00E427E4">
      <w:pPr>
        <w:spacing w:after="0"/>
        <w:jc w:val="center"/>
        <w:rPr>
          <w:rFonts w:ascii="Klavika Rg" w:hAnsi="Klavika Rg"/>
          <w:sz w:val="22"/>
          <w:szCs w:val="22"/>
          <w:lang w:val="pt-PT"/>
        </w:rPr>
      </w:pPr>
    </w:p>
    <w:p w14:paraId="6C2518B1" w14:textId="77777777" w:rsidR="00FB26F3" w:rsidRPr="00FF3F1C" w:rsidRDefault="00FB26F3" w:rsidP="00FB26F3">
      <w:pPr>
        <w:spacing w:after="0" w:line="360" w:lineRule="auto"/>
        <w:jc w:val="center"/>
        <w:rPr>
          <w:rFonts w:ascii="Klavika Md" w:hAnsi="Klavika Md"/>
          <w:sz w:val="36"/>
          <w:szCs w:val="48"/>
          <w:lang w:val="pt-PT"/>
        </w:rPr>
      </w:pPr>
      <w:r w:rsidRPr="00FF3F1C">
        <w:rPr>
          <w:rFonts w:ascii="Klavika Md" w:hAnsi="Klavika Md"/>
          <w:sz w:val="36"/>
          <w:szCs w:val="48"/>
          <w:lang w:val="pt-PT"/>
        </w:rPr>
        <w:t>REQUERIMENTO</w:t>
      </w:r>
    </w:p>
    <w:p w14:paraId="663121E1" w14:textId="77777777" w:rsidR="00561DFA" w:rsidRPr="00A4152B" w:rsidRDefault="00561DFA" w:rsidP="00FB26F3">
      <w:pPr>
        <w:spacing w:after="0" w:line="360" w:lineRule="auto"/>
        <w:jc w:val="center"/>
        <w:rPr>
          <w:rFonts w:ascii="Klavika Md" w:hAnsi="Klavika Md"/>
          <w:sz w:val="28"/>
          <w:szCs w:val="36"/>
          <w:lang w:val="pt-PT"/>
        </w:rPr>
      </w:pPr>
      <w:r w:rsidRPr="00A4152B">
        <w:rPr>
          <w:rFonts w:ascii="Klavika Md" w:hAnsi="Klavika Md"/>
          <w:sz w:val="28"/>
          <w:szCs w:val="36"/>
          <w:lang w:val="pt-PT"/>
        </w:rPr>
        <w:t>ADMISSÃO AO CONCURSO DE DIRETOR</w:t>
      </w:r>
    </w:p>
    <w:p w14:paraId="05ED9E04" w14:textId="77777777" w:rsidR="00FB26F3" w:rsidRDefault="00FB26F3" w:rsidP="00E427E4">
      <w:pPr>
        <w:spacing w:after="0"/>
        <w:jc w:val="center"/>
        <w:rPr>
          <w:rFonts w:ascii="Klavika Md" w:hAnsi="Klavika Md"/>
          <w:szCs w:val="36"/>
          <w:lang w:val="pt-PT"/>
        </w:rPr>
      </w:pPr>
    </w:p>
    <w:p w14:paraId="07D3BACD" w14:textId="77777777" w:rsidR="00FB26F3" w:rsidRPr="00FB26F3" w:rsidRDefault="00FB26F3" w:rsidP="00FB26F3">
      <w:pPr>
        <w:tabs>
          <w:tab w:val="left" w:pos="4253"/>
        </w:tabs>
        <w:spacing w:after="0" w:line="360" w:lineRule="auto"/>
        <w:rPr>
          <w:rFonts w:ascii="Klavika Rg" w:hAnsi="Klavika Rg"/>
          <w:sz w:val="20"/>
          <w:szCs w:val="36"/>
          <w:lang w:val="pt-PT"/>
        </w:rPr>
      </w:pPr>
      <w:r>
        <w:rPr>
          <w:rFonts w:ascii="Klavika Md" w:hAnsi="Klavika Md"/>
          <w:szCs w:val="36"/>
          <w:lang w:val="pt-PT"/>
        </w:rPr>
        <w:tab/>
      </w:r>
      <w:r w:rsidRPr="00FB26F3">
        <w:rPr>
          <w:rFonts w:ascii="Klavika Rg" w:hAnsi="Klavika Rg"/>
          <w:sz w:val="20"/>
          <w:szCs w:val="36"/>
          <w:lang w:val="pt-PT"/>
        </w:rPr>
        <w:t>Exma. Sra.</w:t>
      </w:r>
    </w:p>
    <w:p w14:paraId="60B1F88D" w14:textId="77777777" w:rsidR="00FB26F3" w:rsidRPr="00FB26F3" w:rsidRDefault="00FB26F3" w:rsidP="00FB26F3">
      <w:pPr>
        <w:tabs>
          <w:tab w:val="left" w:pos="4253"/>
        </w:tabs>
        <w:spacing w:after="0" w:line="360" w:lineRule="auto"/>
        <w:rPr>
          <w:rFonts w:ascii="Klavika Rg" w:hAnsi="Klavika Rg"/>
          <w:sz w:val="20"/>
          <w:szCs w:val="36"/>
          <w:lang w:val="pt-PT"/>
        </w:rPr>
      </w:pPr>
      <w:r w:rsidRPr="00FB26F3">
        <w:rPr>
          <w:rFonts w:ascii="Klavika Rg" w:hAnsi="Klavika Rg"/>
          <w:sz w:val="20"/>
          <w:szCs w:val="36"/>
          <w:lang w:val="pt-PT"/>
        </w:rPr>
        <w:tab/>
        <w:t>Presidente do Conselho Geral da Escola Secundária José Régio</w:t>
      </w:r>
    </w:p>
    <w:p w14:paraId="26992E43" w14:textId="77777777" w:rsidR="00561DFA" w:rsidRPr="00561DFA" w:rsidRDefault="00561DFA" w:rsidP="00E427E4">
      <w:pPr>
        <w:spacing w:after="0"/>
        <w:jc w:val="center"/>
        <w:rPr>
          <w:rFonts w:ascii="Klavika Rg" w:hAnsi="Klavika Rg"/>
          <w:sz w:val="22"/>
          <w:szCs w:val="36"/>
          <w:lang w:val="pt-PT"/>
        </w:rPr>
      </w:pPr>
    </w:p>
    <w:tbl>
      <w:tblPr>
        <w:tblStyle w:val="TabelacomGrelha"/>
        <w:tblW w:w="9872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2"/>
        <w:gridCol w:w="507"/>
        <w:gridCol w:w="52"/>
        <w:gridCol w:w="501"/>
        <w:gridCol w:w="581"/>
        <w:gridCol w:w="409"/>
        <w:gridCol w:w="918"/>
        <w:gridCol w:w="283"/>
        <w:gridCol w:w="236"/>
        <w:gridCol w:w="283"/>
        <w:gridCol w:w="236"/>
        <w:gridCol w:w="23"/>
        <w:gridCol w:w="402"/>
        <w:gridCol w:w="470"/>
        <w:gridCol w:w="480"/>
        <w:gridCol w:w="266"/>
        <w:gridCol w:w="17"/>
        <w:gridCol w:w="236"/>
        <w:gridCol w:w="76"/>
        <w:gridCol w:w="207"/>
        <w:gridCol w:w="213"/>
        <w:gridCol w:w="23"/>
        <w:gridCol w:w="220"/>
        <w:gridCol w:w="205"/>
        <w:gridCol w:w="126"/>
        <w:gridCol w:w="894"/>
        <w:gridCol w:w="1416"/>
      </w:tblGrid>
      <w:tr w:rsidR="00E427E4" w:rsidRPr="00907FA8" w14:paraId="0DDF7AC0" w14:textId="77777777" w:rsidTr="00CF6BFB">
        <w:tc>
          <w:tcPr>
            <w:tcW w:w="9872" w:type="dxa"/>
            <w:gridSpan w:val="27"/>
            <w:tcBorders>
              <w:top w:val="single" w:sz="4" w:space="0" w:color="17365D" w:themeColor="text2" w:themeShade="BF"/>
              <w:bottom w:val="nil"/>
            </w:tcBorders>
            <w:shd w:val="clear" w:color="auto" w:fill="17365D" w:themeFill="text2" w:themeFillShade="BF"/>
          </w:tcPr>
          <w:p w14:paraId="5D908F8A" w14:textId="77777777" w:rsidR="00E427E4" w:rsidRPr="00907FA8" w:rsidRDefault="00561DFA" w:rsidP="00DA707D">
            <w:pPr>
              <w:spacing w:after="0"/>
              <w:ind w:left="-56"/>
              <w:rPr>
                <w:rFonts w:ascii="Klavika Rg" w:hAnsi="Klavika Rg"/>
                <w:sz w:val="22"/>
                <w:lang w:val="pt-PT"/>
              </w:rPr>
            </w:pPr>
            <w:r>
              <w:rPr>
                <w:rFonts w:ascii="Klavika Rg" w:hAnsi="Klavika Rg"/>
                <w:sz w:val="22"/>
                <w:lang w:val="pt-PT"/>
              </w:rPr>
              <w:t>IDENTIFICAÇÃO DO CANDIDATO</w:t>
            </w:r>
          </w:p>
        </w:tc>
      </w:tr>
      <w:tr w:rsidR="00FF6C8D" w14:paraId="0A09B1B6" w14:textId="77777777" w:rsidTr="00CF6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872" w:type="dxa"/>
            <w:gridSpan w:val="27"/>
            <w:tcBorders>
              <w:top w:val="nil"/>
              <w:left w:val="single" w:sz="4" w:space="0" w:color="0F243E" w:themeColor="text2" w:themeShade="80"/>
              <w:bottom w:val="nil"/>
              <w:right w:val="nil"/>
            </w:tcBorders>
          </w:tcPr>
          <w:p w14:paraId="5174D484" w14:textId="77777777" w:rsidR="00FF6C8D" w:rsidRPr="00041696" w:rsidRDefault="00FF6C8D" w:rsidP="00FD404A">
            <w:pPr>
              <w:spacing w:after="0"/>
              <w:rPr>
                <w:rFonts w:ascii="Klavika Rg" w:hAnsi="Klavika Rg"/>
                <w:sz w:val="14"/>
                <w:lang w:val="pt-PT"/>
              </w:rPr>
            </w:pPr>
          </w:p>
        </w:tc>
      </w:tr>
      <w:tr w:rsidR="00041696" w14:paraId="4911763E" w14:textId="77777777" w:rsidTr="00CF6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92" w:type="dxa"/>
            <w:tcBorders>
              <w:top w:val="nil"/>
              <w:left w:val="single" w:sz="4" w:space="0" w:color="0F243E" w:themeColor="text2" w:themeShade="80"/>
              <w:bottom w:val="nil"/>
              <w:right w:val="nil"/>
            </w:tcBorders>
            <w:vAlign w:val="center"/>
          </w:tcPr>
          <w:p w14:paraId="30F339DB" w14:textId="77777777" w:rsidR="00F355A2" w:rsidRDefault="00F355A2" w:rsidP="00F355A2">
            <w:pPr>
              <w:spacing w:after="0"/>
              <w:ind w:left="-56" w:right="-107"/>
              <w:rPr>
                <w:rFonts w:ascii="Klavika Rg" w:hAnsi="Klavika Rg"/>
                <w:sz w:val="22"/>
                <w:lang w:val="pt-PT"/>
              </w:rPr>
            </w:pP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t>Nome:</w:t>
            </w:r>
          </w:p>
        </w:tc>
        <w:tc>
          <w:tcPr>
            <w:tcW w:w="4029" w:type="dxa"/>
            <w:gridSpan w:val="11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DFF5CDF" w14:textId="77777777" w:rsidR="00F355A2" w:rsidRDefault="00CF6BFB" w:rsidP="00A176E5">
            <w:pPr>
              <w:spacing w:after="0"/>
              <w:ind w:left="-55" w:right="-66"/>
              <w:rPr>
                <w:rFonts w:ascii="Klavika Rg" w:hAnsi="Klavika Rg"/>
                <w:sz w:val="22"/>
                <w:lang w:val="pt-PT"/>
              </w:rPr>
            </w:pP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Klavika Rg" w:hAnsi="Klavika Rg"/>
                <w:sz w:val="18"/>
                <w:szCs w:val="18"/>
                <w:lang w:val="pt-PT"/>
              </w:rP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AE0CE" w14:textId="77777777" w:rsidR="00F355A2" w:rsidRPr="00F355A2" w:rsidRDefault="00F355A2" w:rsidP="00CF6BFB">
            <w:pPr>
              <w:spacing w:after="0"/>
              <w:ind w:left="-99" w:right="-86"/>
              <w:jc w:val="right"/>
              <w:rPr>
                <w:rFonts w:ascii="Klavika Rg" w:hAnsi="Klavika Rg"/>
                <w:sz w:val="16"/>
                <w:lang w:val="pt-PT"/>
              </w:rPr>
            </w:pPr>
            <w:r w:rsidRPr="00F355A2">
              <w:rPr>
                <w:rFonts w:ascii="Klavika Rg" w:hAnsi="Klavika Rg"/>
                <w:sz w:val="16"/>
                <w:lang w:val="pt-PT"/>
              </w:rPr>
              <w:t>Da</w:t>
            </w:r>
            <w:r>
              <w:rPr>
                <w:rFonts w:ascii="Klavika Rg" w:hAnsi="Klavika Rg"/>
                <w:sz w:val="16"/>
                <w:lang w:val="pt-PT"/>
              </w:rPr>
              <w:t>ta de nascimento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8AF1A2C" w14:textId="77777777" w:rsidR="00F355A2" w:rsidRDefault="00F355A2" w:rsidP="003E4607">
            <w:pPr>
              <w:spacing w:after="0"/>
              <w:ind w:left="-108" w:right="-111"/>
              <w:jc w:val="center"/>
              <w:rPr>
                <w:rFonts w:ascii="Klavika Rg" w:hAnsi="Klavika Rg"/>
                <w:sz w:val="22"/>
                <w:lang w:val="pt-PT"/>
              </w:rPr>
            </w:pP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="003E4607">
              <w:rPr>
                <w:rFonts w:ascii="Klavika Rg" w:hAnsi="Klavika Rg"/>
                <w:sz w:val="18"/>
                <w:szCs w:val="18"/>
                <w:lang w:val="pt-PT"/>
              </w:rPr>
              <w:t> </w:t>
            </w:r>
            <w:r w:rsidR="003E4607">
              <w:rPr>
                <w:rFonts w:ascii="Klavika Rg" w:hAnsi="Klavika Rg"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BF3EE" w14:textId="77777777" w:rsidR="00F355A2" w:rsidRDefault="00F355A2" w:rsidP="00B94F78">
            <w:pPr>
              <w:spacing w:after="0"/>
              <w:ind w:left="-110" w:right="-108"/>
              <w:jc w:val="center"/>
              <w:rPr>
                <w:rFonts w:ascii="Klavika Rg" w:hAnsi="Klavika Rg"/>
                <w:sz w:val="22"/>
                <w:lang w:val="pt-PT"/>
              </w:rPr>
            </w:pPr>
            <w:r w:rsidRPr="00F355A2">
              <w:rPr>
                <w:rFonts w:ascii="Klavika Rg" w:hAnsi="Klavika Rg"/>
                <w:sz w:val="18"/>
                <w:lang w:val="pt-PT"/>
              </w:rPr>
              <w:t>/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419EBAB" w14:textId="77777777" w:rsidR="00F355A2" w:rsidRDefault="00F355A2" w:rsidP="003E4607">
            <w:pPr>
              <w:spacing w:after="0"/>
              <w:ind w:left="-109" w:right="-108"/>
              <w:jc w:val="center"/>
              <w:rPr>
                <w:rFonts w:ascii="Klavika Rg" w:hAnsi="Klavika Rg"/>
                <w:sz w:val="22"/>
                <w:lang w:val="pt-PT"/>
              </w:rPr>
            </w:pP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="003E4607">
              <w:rPr>
                <w:rFonts w:ascii="Klavika Rg" w:hAnsi="Klavika Rg"/>
                <w:sz w:val="18"/>
                <w:szCs w:val="18"/>
                <w:lang w:val="pt-PT"/>
              </w:rPr>
              <w:t> </w:t>
            </w:r>
            <w:r w:rsidR="003E4607">
              <w:rPr>
                <w:rFonts w:ascii="Klavika Rg" w:hAnsi="Klavika Rg"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2E2DA" w14:textId="77777777" w:rsidR="00F355A2" w:rsidRDefault="00F355A2" w:rsidP="00F355A2">
            <w:pPr>
              <w:spacing w:after="0"/>
              <w:ind w:left="-110" w:right="-108"/>
              <w:jc w:val="center"/>
              <w:rPr>
                <w:rFonts w:ascii="Klavika Rg" w:hAnsi="Klavika Rg"/>
                <w:sz w:val="22"/>
                <w:lang w:val="pt-PT"/>
              </w:rPr>
            </w:pPr>
            <w:r>
              <w:rPr>
                <w:rFonts w:ascii="Klavika Rg" w:hAnsi="Klavika Rg"/>
                <w:sz w:val="22"/>
                <w:lang w:val="pt-PT"/>
              </w:rPr>
              <w:t>/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F7595F8" w14:textId="77777777" w:rsidR="00F355A2" w:rsidRDefault="00F355A2" w:rsidP="003E4607">
            <w:pPr>
              <w:spacing w:after="0"/>
              <w:ind w:left="-107" w:right="-117"/>
              <w:jc w:val="center"/>
              <w:rPr>
                <w:rFonts w:ascii="Klavika Rg" w:hAnsi="Klavika Rg"/>
                <w:sz w:val="22"/>
                <w:lang w:val="pt-PT"/>
              </w:rPr>
            </w:pP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="003E4607">
              <w:rPr>
                <w:rFonts w:ascii="Klavika Rg" w:hAnsi="Klavika Rg"/>
                <w:sz w:val="18"/>
                <w:szCs w:val="18"/>
                <w:lang w:val="pt-PT"/>
              </w:rPr>
              <w:t> </w:t>
            </w:r>
            <w:r w:rsidR="003E4607">
              <w:rPr>
                <w:rFonts w:ascii="Klavika Rg" w:hAnsi="Klavika Rg"/>
                <w:sz w:val="18"/>
                <w:szCs w:val="18"/>
                <w:lang w:val="pt-PT"/>
              </w:rPr>
              <w:t> </w:t>
            </w:r>
            <w:r w:rsidR="003E4607">
              <w:rPr>
                <w:rFonts w:ascii="Klavika Rg" w:hAnsi="Klavika Rg"/>
                <w:sz w:val="18"/>
                <w:szCs w:val="18"/>
                <w:lang w:val="pt-PT"/>
              </w:rPr>
              <w:t> </w:t>
            </w:r>
            <w:r w:rsidR="003E4607">
              <w:rPr>
                <w:rFonts w:ascii="Klavika Rg" w:hAnsi="Klavika Rg"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71D96" w14:textId="77777777" w:rsidR="00F355A2" w:rsidRPr="00F355A2" w:rsidRDefault="00F355A2" w:rsidP="00B80063">
            <w:pPr>
              <w:spacing w:after="0"/>
              <w:ind w:left="-57" w:right="-61"/>
              <w:jc w:val="right"/>
              <w:rPr>
                <w:rFonts w:ascii="Klavika Rg" w:hAnsi="Klavika Rg"/>
                <w:sz w:val="16"/>
                <w:lang w:val="pt-PT"/>
              </w:rPr>
            </w:pPr>
            <w:r w:rsidRPr="00F355A2">
              <w:rPr>
                <w:rFonts w:ascii="Klavika Rg" w:hAnsi="Klavika Rg"/>
                <w:sz w:val="16"/>
                <w:lang w:val="pt-PT"/>
              </w:rPr>
              <w:t>Naturalidade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507032C" w14:textId="77777777" w:rsidR="00F355A2" w:rsidRDefault="00F355A2" w:rsidP="00B80063">
            <w:pPr>
              <w:spacing w:after="0"/>
              <w:ind w:left="-78"/>
              <w:rPr>
                <w:rFonts w:ascii="Klavika Rg" w:hAnsi="Klavika Rg"/>
                <w:sz w:val="22"/>
                <w:lang w:val="pt-PT"/>
              </w:rPr>
            </w:pP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Klavika Rg" w:hAnsi="Klavika Rg"/>
                <w:sz w:val="18"/>
                <w:szCs w:val="18"/>
                <w:lang w:val="pt-PT"/>
              </w:rP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</w:tr>
      <w:tr w:rsidR="00F355A2" w14:paraId="06D32CA9" w14:textId="77777777" w:rsidTr="00CF6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872" w:type="dxa"/>
            <w:gridSpan w:val="27"/>
            <w:tcBorders>
              <w:top w:val="nil"/>
              <w:left w:val="single" w:sz="4" w:space="0" w:color="0F243E" w:themeColor="text2" w:themeShade="80"/>
              <w:bottom w:val="nil"/>
              <w:right w:val="nil"/>
            </w:tcBorders>
          </w:tcPr>
          <w:p w14:paraId="3DF1F866" w14:textId="77777777" w:rsidR="00F355A2" w:rsidRPr="00041696" w:rsidRDefault="00F355A2" w:rsidP="00FF6C8D">
            <w:pPr>
              <w:spacing w:after="0"/>
              <w:rPr>
                <w:rFonts w:ascii="Klavika Rg" w:hAnsi="Klavika Rg"/>
                <w:sz w:val="14"/>
                <w:lang w:val="pt-PT"/>
              </w:rPr>
            </w:pPr>
          </w:p>
        </w:tc>
      </w:tr>
      <w:tr w:rsidR="00041696" w14:paraId="52D810F7" w14:textId="77777777" w:rsidTr="00CF6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52" w:type="dxa"/>
            <w:gridSpan w:val="4"/>
            <w:tcBorders>
              <w:top w:val="nil"/>
              <w:left w:val="single" w:sz="4" w:space="0" w:color="0F243E" w:themeColor="text2" w:themeShade="80"/>
              <w:bottom w:val="nil"/>
              <w:right w:val="nil"/>
            </w:tcBorders>
          </w:tcPr>
          <w:p w14:paraId="6E650D6F" w14:textId="77777777" w:rsidR="00D8356A" w:rsidRPr="00FD404A" w:rsidRDefault="00D8356A" w:rsidP="00FD404A">
            <w:pPr>
              <w:spacing w:after="0"/>
              <w:ind w:left="-56" w:right="-101"/>
              <w:rPr>
                <w:rFonts w:ascii="Klavika Rg" w:hAnsi="Klavika Rg"/>
                <w:sz w:val="18"/>
                <w:lang w:val="pt-PT"/>
              </w:rPr>
            </w:pPr>
            <w:r w:rsidRPr="00FD404A">
              <w:rPr>
                <w:rFonts w:ascii="Klavika Rg" w:hAnsi="Klavika Rg"/>
                <w:sz w:val="18"/>
                <w:lang w:val="pt-PT"/>
              </w:rPr>
              <w:t>Cartão de Cidadão</w:t>
            </w:r>
            <w:r>
              <w:rPr>
                <w:rFonts w:ascii="Klavika Rg" w:hAnsi="Klavika Rg"/>
                <w:sz w:val="18"/>
                <w:lang w:val="pt-PT"/>
              </w:rPr>
              <w:t xml:space="preserve"> n.º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C14473" w14:textId="77777777" w:rsidR="00D8356A" w:rsidRDefault="00CF6BFB" w:rsidP="00CF6BFB">
            <w:pPr>
              <w:spacing w:after="0"/>
              <w:ind w:left="-77"/>
              <w:rPr>
                <w:rFonts w:ascii="Klavika Rg" w:hAnsi="Klavika Rg"/>
                <w:sz w:val="22"/>
                <w:lang w:val="pt-PT"/>
              </w:rPr>
            </w:pP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Klavika Rg" w:hAnsi="Klavika Rg"/>
                <w:sz w:val="18"/>
                <w:szCs w:val="18"/>
                <w:lang w:val="pt-PT"/>
              </w:rP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BC39F" w14:textId="77777777" w:rsidR="00D8356A" w:rsidRPr="00FD404A" w:rsidRDefault="00D8356A" w:rsidP="00D8356A">
            <w:pPr>
              <w:spacing w:after="0"/>
              <w:ind w:right="-90"/>
              <w:rPr>
                <w:rFonts w:ascii="Klavika Rg" w:hAnsi="Klavika Rg"/>
                <w:sz w:val="18"/>
                <w:lang w:val="pt-PT"/>
              </w:rPr>
            </w:pPr>
            <w:r w:rsidRPr="00FD404A">
              <w:rPr>
                <w:rFonts w:ascii="Klavika Rg" w:hAnsi="Klavika Rg"/>
                <w:sz w:val="18"/>
                <w:lang w:val="pt-PT"/>
              </w:rPr>
              <w:t>Válido</w:t>
            </w:r>
            <w:r>
              <w:rPr>
                <w:rFonts w:ascii="Klavika Rg" w:hAnsi="Klavika Rg"/>
                <w:sz w:val="18"/>
                <w:lang w:val="pt-PT"/>
              </w:rPr>
              <w:t xml:space="preserve"> até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3C8E6B" w14:textId="77777777" w:rsidR="00D8356A" w:rsidRPr="00FD404A" w:rsidRDefault="00D8356A" w:rsidP="00D8356A">
            <w:pPr>
              <w:spacing w:after="0"/>
              <w:ind w:left="-108" w:right="-105"/>
              <w:jc w:val="center"/>
              <w:rPr>
                <w:rFonts w:ascii="Klavika Rg" w:hAnsi="Klavika Rg"/>
                <w:sz w:val="18"/>
                <w:lang w:val="pt-PT"/>
              </w:rPr>
            </w:pP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951334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068AD" w14:textId="77777777" w:rsidR="00D8356A" w:rsidRPr="00FD404A" w:rsidRDefault="00D8356A" w:rsidP="00D8356A">
            <w:pPr>
              <w:spacing w:after="0"/>
              <w:ind w:left="-97" w:right="-119"/>
              <w:jc w:val="center"/>
              <w:rPr>
                <w:rFonts w:ascii="Klavika Rg" w:hAnsi="Klavika Rg"/>
                <w:sz w:val="18"/>
                <w:lang w:val="pt-PT"/>
              </w:rPr>
            </w:pPr>
            <w:r w:rsidRPr="00F355A2">
              <w:rPr>
                <w:rFonts w:ascii="Klavika Rg" w:hAnsi="Klavika Rg"/>
                <w:sz w:val="18"/>
                <w:lang w:val="pt-PT"/>
              </w:rPr>
              <w:t>/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2C8B77" w14:textId="77777777" w:rsidR="00D8356A" w:rsidRPr="00FD404A" w:rsidRDefault="00D8356A" w:rsidP="00D8356A">
            <w:pPr>
              <w:spacing w:after="0"/>
              <w:ind w:left="-109" w:right="-114"/>
              <w:jc w:val="center"/>
              <w:rPr>
                <w:rFonts w:ascii="Klavika Rg" w:hAnsi="Klavika Rg"/>
                <w:sz w:val="18"/>
                <w:lang w:val="pt-PT"/>
              </w:rPr>
            </w:pP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951334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F2D2D" w14:textId="77777777" w:rsidR="00D8356A" w:rsidRPr="00D8356A" w:rsidRDefault="00D8356A" w:rsidP="00D8356A">
            <w:pPr>
              <w:spacing w:after="0"/>
              <w:ind w:left="-112" w:right="-108"/>
              <w:jc w:val="center"/>
              <w:rPr>
                <w:rFonts w:ascii="Klavika Rg" w:hAnsi="Klavika Rg"/>
                <w:sz w:val="18"/>
                <w:lang w:val="pt-PT"/>
              </w:rPr>
            </w:pPr>
            <w:r w:rsidRPr="00D8356A">
              <w:rPr>
                <w:rFonts w:ascii="Klavika Rg" w:hAnsi="Klavika Rg"/>
                <w:sz w:val="18"/>
                <w:lang w:val="pt-PT"/>
              </w:rPr>
              <w:t>/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A4BBC3" w14:textId="77777777" w:rsidR="00D8356A" w:rsidRDefault="00D8356A" w:rsidP="00D8356A">
            <w:pPr>
              <w:spacing w:after="0"/>
              <w:ind w:left="-107" w:right="-117"/>
              <w:jc w:val="center"/>
              <w:rPr>
                <w:rFonts w:ascii="Klavika Rg" w:hAnsi="Klavika Rg"/>
                <w:sz w:val="22"/>
                <w:lang w:val="pt-PT"/>
              </w:rPr>
            </w:pP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951334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4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40C51" w14:textId="77777777" w:rsidR="00D8356A" w:rsidRPr="00FD404A" w:rsidRDefault="00D8356A" w:rsidP="00D8356A">
            <w:pPr>
              <w:spacing w:after="0"/>
              <w:ind w:right="-80"/>
              <w:jc w:val="right"/>
              <w:rPr>
                <w:rFonts w:ascii="Klavika Rg" w:hAnsi="Klavika Rg"/>
                <w:sz w:val="18"/>
                <w:lang w:val="pt-PT"/>
              </w:rPr>
            </w:pPr>
            <w:r>
              <w:rPr>
                <w:rFonts w:ascii="Klavika Rg" w:hAnsi="Klavika Rg"/>
                <w:sz w:val="18"/>
                <w:lang w:val="pt-PT"/>
              </w:rPr>
              <w:t>Número de Identificação Fiscal: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196F86" w14:textId="77777777" w:rsidR="00D8356A" w:rsidRPr="00FD404A" w:rsidRDefault="00B80063" w:rsidP="00B80063">
            <w:pPr>
              <w:spacing w:after="0"/>
              <w:ind w:left="-78"/>
              <w:rPr>
                <w:rFonts w:ascii="Klavika Rg" w:hAnsi="Klavika Rg"/>
                <w:sz w:val="18"/>
                <w:lang w:val="pt-PT"/>
              </w:rPr>
            </w:pP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Klavika Rg" w:hAnsi="Klavika Rg"/>
                <w:sz w:val="18"/>
                <w:szCs w:val="18"/>
                <w:lang w:val="pt-PT"/>
              </w:rP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</w:tr>
      <w:tr w:rsidR="00D8356A" w14:paraId="62FE2626" w14:textId="77777777" w:rsidTr="00CF6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872" w:type="dxa"/>
            <w:gridSpan w:val="27"/>
            <w:tcBorders>
              <w:top w:val="nil"/>
              <w:left w:val="single" w:sz="4" w:space="0" w:color="0F243E" w:themeColor="text2" w:themeShade="80"/>
              <w:bottom w:val="nil"/>
              <w:right w:val="nil"/>
            </w:tcBorders>
          </w:tcPr>
          <w:p w14:paraId="460FB0CB" w14:textId="77777777" w:rsidR="00D8356A" w:rsidRPr="00041696" w:rsidRDefault="00D8356A" w:rsidP="00FF6C8D">
            <w:pPr>
              <w:spacing w:after="0"/>
              <w:rPr>
                <w:rFonts w:ascii="Klavika Rg" w:hAnsi="Klavika Rg"/>
                <w:sz w:val="14"/>
                <w:lang w:val="pt-PT"/>
              </w:rPr>
            </w:pPr>
          </w:p>
        </w:tc>
      </w:tr>
      <w:tr w:rsidR="00DA707D" w14:paraId="6B696EDF" w14:textId="77777777" w:rsidTr="00CF6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51" w:type="dxa"/>
            <w:gridSpan w:val="3"/>
            <w:tcBorders>
              <w:top w:val="nil"/>
              <w:left w:val="single" w:sz="4" w:space="0" w:color="0F243E" w:themeColor="text2" w:themeShade="80"/>
              <w:bottom w:val="nil"/>
              <w:right w:val="nil"/>
            </w:tcBorders>
            <w:vAlign w:val="center"/>
          </w:tcPr>
          <w:p w14:paraId="4B0A67CE" w14:textId="77777777" w:rsidR="00DA707D" w:rsidRPr="00D8356A" w:rsidRDefault="00DA707D" w:rsidP="00B80063">
            <w:pPr>
              <w:spacing w:after="0"/>
              <w:ind w:left="-56" w:right="-100"/>
              <w:rPr>
                <w:rFonts w:ascii="Klavika Rg" w:hAnsi="Klavika Rg"/>
                <w:sz w:val="18"/>
                <w:lang w:val="pt-PT"/>
              </w:rPr>
            </w:pPr>
            <w:r>
              <w:rPr>
                <w:rFonts w:ascii="Klavika Rg" w:hAnsi="Klavika Rg"/>
                <w:sz w:val="18"/>
                <w:lang w:val="pt-PT"/>
              </w:rPr>
              <w:t>Residente em:</w:t>
            </w:r>
          </w:p>
        </w:tc>
        <w:tc>
          <w:tcPr>
            <w:tcW w:w="5088" w:type="dxa"/>
            <w:gridSpan w:val="1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93D282B" w14:textId="77777777" w:rsidR="00DA707D" w:rsidRPr="00D8356A" w:rsidRDefault="00CF6BFB" w:rsidP="00CF6BFB">
            <w:pPr>
              <w:spacing w:after="0"/>
              <w:ind w:left="-59"/>
              <w:rPr>
                <w:rFonts w:ascii="Klavika Rg" w:hAnsi="Klavika Rg"/>
                <w:sz w:val="18"/>
                <w:lang w:val="pt-PT"/>
              </w:rPr>
            </w:pP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Klavika Rg" w:hAnsi="Klavika Rg"/>
                <w:sz w:val="18"/>
                <w:szCs w:val="18"/>
                <w:lang w:val="pt-PT"/>
              </w:rP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AEDC2" w14:textId="77777777" w:rsidR="00DA707D" w:rsidRPr="00D8356A" w:rsidRDefault="00DA707D" w:rsidP="00DA707D">
            <w:pPr>
              <w:spacing w:after="0"/>
              <w:ind w:left="-101" w:right="-108"/>
              <w:jc w:val="right"/>
              <w:rPr>
                <w:rFonts w:ascii="Klavika Rg" w:hAnsi="Klavika Rg"/>
                <w:sz w:val="18"/>
                <w:lang w:val="pt-PT"/>
              </w:rPr>
            </w:pPr>
            <w:r>
              <w:rPr>
                <w:rFonts w:ascii="Klavika Rg" w:hAnsi="Klavika Rg"/>
                <w:sz w:val="18"/>
                <w:lang w:val="pt-PT"/>
              </w:rPr>
              <w:t>CP: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1C01A25" w14:textId="77777777" w:rsidR="00DA707D" w:rsidRPr="00D8356A" w:rsidRDefault="00DA707D" w:rsidP="00B80063">
            <w:pPr>
              <w:spacing w:after="0"/>
              <w:ind w:left="-106" w:right="-107"/>
              <w:jc w:val="center"/>
              <w:rPr>
                <w:rFonts w:ascii="Klavika Rg" w:hAnsi="Klavika Rg"/>
                <w:sz w:val="18"/>
                <w:lang w:val="pt-PT"/>
              </w:rPr>
            </w:pP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951334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951334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E224" w14:textId="77777777" w:rsidR="00DA707D" w:rsidRPr="00D8356A" w:rsidRDefault="00DA707D" w:rsidP="00B80063">
            <w:pPr>
              <w:spacing w:after="0"/>
              <w:ind w:left="-110" w:right="-108"/>
              <w:jc w:val="center"/>
              <w:rPr>
                <w:rFonts w:ascii="Klavika Rg" w:hAnsi="Klavika Rg"/>
                <w:sz w:val="18"/>
                <w:lang w:val="pt-PT"/>
              </w:rPr>
            </w:pPr>
            <w:r>
              <w:rPr>
                <w:rFonts w:ascii="Klavika Rg" w:hAnsi="Klavika Rg"/>
                <w:sz w:val="18"/>
                <w:lang w:val="pt-PT"/>
              </w:rPr>
              <w:t>-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6B8414" w14:textId="77777777" w:rsidR="00DA707D" w:rsidRPr="00D8356A" w:rsidRDefault="00DA707D" w:rsidP="00B80063">
            <w:pPr>
              <w:spacing w:after="0"/>
              <w:ind w:left="-100" w:right="-94"/>
              <w:jc w:val="center"/>
              <w:rPr>
                <w:rFonts w:ascii="Klavika Rg" w:hAnsi="Klavika Rg"/>
                <w:sz w:val="18"/>
                <w:lang w:val="pt-PT"/>
              </w:rPr>
            </w:pP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Klavika Rg" w:hAnsi="Klavika Rg"/>
                <w:sz w:val="18"/>
                <w:szCs w:val="18"/>
                <w:lang w:val="pt-PT"/>
              </w:rP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6B6A0" w14:textId="77777777" w:rsidR="00DA707D" w:rsidRPr="00D8356A" w:rsidRDefault="00DA707D" w:rsidP="00B80063">
            <w:pPr>
              <w:spacing w:after="0"/>
              <w:ind w:left="-92" w:right="-96"/>
              <w:jc w:val="right"/>
              <w:rPr>
                <w:rFonts w:ascii="Klavika Rg" w:hAnsi="Klavika Rg"/>
                <w:sz w:val="18"/>
                <w:lang w:val="pt-PT"/>
              </w:rPr>
            </w:pPr>
            <w:r>
              <w:rPr>
                <w:rFonts w:ascii="Klavika Rg" w:hAnsi="Klavika Rg"/>
                <w:sz w:val="18"/>
                <w:lang w:val="pt-PT"/>
              </w:rPr>
              <w:t>Localidade: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88FD47" w14:textId="77777777" w:rsidR="00DA707D" w:rsidRPr="00D8356A" w:rsidRDefault="00DA707D" w:rsidP="00B80063">
            <w:pPr>
              <w:spacing w:after="0"/>
              <w:ind w:left="-78"/>
              <w:rPr>
                <w:rFonts w:ascii="Klavika Rg" w:hAnsi="Klavika Rg"/>
                <w:sz w:val="18"/>
                <w:lang w:val="pt-PT"/>
              </w:rPr>
            </w:pP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Klavika Rg" w:hAnsi="Klavika Rg"/>
                <w:sz w:val="18"/>
                <w:szCs w:val="18"/>
                <w:lang w:val="pt-PT"/>
              </w:rPr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</w:tr>
      <w:tr w:rsidR="00D8356A" w14:paraId="1B7B3C0B" w14:textId="77777777" w:rsidTr="00CF6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872" w:type="dxa"/>
            <w:gridSpan w:val="27"/>
            <w:tcBorders>
              <w:top w:val="nil"/>
              <w:left w:val="single" w:sz="4" w:space="0" w:color="0F243E" w:themeColor="text2" w:themeShade="80"/>
              <w:bottom w:val="nil"/>
              <w:right w:val="nil"/>
            </w:tcBorders>
          </w:tcPr>
          <w:p w14:paraId="46CF584C" w14:textId="77777777" w:rsidR="00D8356A" w:rsidRPr="00041696" w:rsidRDefault="00D8356A" w:rsidP="00FF6C8D">
            <w:pPr>
              <w:spacing w:after="0"/>
              <w:rPr>
                <w:rFonts w:ascii="Klavika Rg" w:hAnsi="Klavika Rg"/>
                <w:sz w:val="14"/>
                <w:lang w:val="pt-PT"/>
              </w:rPr>
            </w:pPr>
          </w:p>
        </w:tc>
      </w:tr>
      <w:tr w:rsidR="00B80063" w14:paraId="33FDE43D" w14:textId="77777777" w:rsidTr="00CF6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99" w:type="dxa"/>
            <w:gridSpan w:val="2"/>
            <w:tcBorders>
              <w:top w:val="nil"/>
              <w:left w:val="single" w:sz="4" w:space="0" w:color="0F243E" w:themeColor="text2" w:themeShade="80"/>
              <w:bottom w:val="nil"/>
              <w:right w:val="nil"/>
            </w:tcBorders>
            <w:vAlign w:val="center"/>
          </w:tcPr>
          <w:p w14:paraId="61BB4311" w14:textId="77777777" w:rsidR="00B80063" w:rsidRPr="007D4FFD" w:rsidRDefault="00B80063" w:rsidP="00041696">
            <w:pPr>
              <w:spacing w:after="0"/>
              <w:ind w:left="-42" w:right="-87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t>Telemóvel</w:t>
            </w:r>
            <w:r w:rsidR="00041696" w:rsidRPr="007D4FFD">
              <w:rPr>
                <w:rFonts w:ascii="Klavika Rg" w:hAnsi="Klavika Rg"/>
                <w:sz w:val="18"/>
                <w:szCs w:val="18"/>
                <w:lang w:val="pt-PT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808D18B" w14:textId="77777777" w:rsidR="00B80063" w:rsidRPr="007D4FFD" w:rsidRDefault="00041696" w:rsidP="00041696">
            <w:pPr>
              <w:spacing w:after="0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BB0B1" w14:textId="77777777" w:rsidR="00B80063" w:rsidRPr="007D4FFD" w:rsidRDefault="00041696" w:rsidP="00041696">
            <w:pPr>
              <w:spacing w:after="0"/>
              <w:ind w:left="-93" w:right="-111"/>
              <w:jc w:val="right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t>Endereço de correio eletrónico:</w:t>
            </w:r>
          </w:p>
        </w:tc>
        <w:tc>
          <w:tcPr>
            <w:tcW w:w="4379" w:type="dxa"/>
            <w:gridSpan w:val="1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9963F0F" w14:textId="77777777" w:rsidR="00B80063" w:rsidRPr="007D4FFD" w:rsidRDefault="00DA707D" w:rsidP="00DA707D">
            <w:pPr>
              <w:spacing w:after="0"/>
              <w:ind w:left="-89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</w:tr>
      <w:tr w:rsidR="00B80063" w14:paraId="126D7E13" w14:textId="77777777" w:rsidTr="00CF6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872" w:type="dxa"/>
            <w:gridSpan w:val="27"/>
            <w:tcBorders>
              <w:top w:val="nil"/>
              <w:left w:val="single" w:sz="4" w:space="0" w:color="0F243E" w:themeColor="text2" w:themeShade="80"/>
              <w:bottom w:val="nil"/>
              <w:right w:val="nil"/>
            </w:tcBorders>
          </w:tcPr>
          <w:p w14:paraId="2E29BE12" w14:textId="77777777" w:rsidR="00B80063" w:rsidRPr="00041696" w:rsidRDefault="00B80063" w:rsidP="00FF6C8D">
            <w:pPr>
              <w:spacing w:after="0"/>
              <w:rPr>
                <w:rFonts w:ascii="Klavika Rg" w:hAnsi="Klavika Rg"/>
                <w:sz w:val="8"/>
                <w:lang w:val="pt-PT"/>
              </w:rPr>
            </w:pPr>
          </w:p>
        </w:tc>
      </w:tr>
    </w:tbl>
    <w:p w14:paraId="0D8A67F6" w14:textId="77777777" w:rsidR="00FF6C8D" w:rsidRDefault="00FF6C8D" w:rsidP="00FF6C8D">
      <w:pPr>
        <w:spacing w:after="0" w:line="360" w:lineRule="auto"/>
        <w:rPr>
          <w:rFonts w:ascii="Klavika Rg" w:hAnsi="Klavika Rg"/>
          <w:sz w:val="22"/>
          <w:lang w:val="pt-PT"/>
        </w:rPr>
      </w:pPr>
    </w:p>
    <w:tbl>
      <w:tblPr>
        <w:tblStyle w:val="TabelacomGrelha"/>
        <w:tblW w:w="9851" w:type="dxa"/>
        <w:tblLayout w:type="fixed"/>
        <w:tblLook w:val="04A0" w:firstRow="1" w:lastRow="0" w:firstColumn="1" w:lastColumn="0" w:noHBand="0" w:noVBand="1"/>
      </w:tblPr>
      <w:tblGrid>
        <w:gridCol w:w="249"/>
        <w:gridCol w:w="293"/>
        <w:gridCol w:w="238"/>
        <w:gridCol w:w="609"/>
        <w:gridCol w:w="564"/>
        <w:gridCol w:w="236"/>
        <w:gridCol w:w="673"/>
        <w:gridCol w:w="581"/>
        <w:gridCol w:w="120"/>
        <w:gridCol w:w="340"/>
        <w:gridCol w:w="284"/>
        <w:gridCol w:w="161"/>
        <w:gridCol w:w="176"/>
        <w:gridCol w:w="282"/>
        <w:gridCol w:w="103"/>
        <w:gridCol w:w="236"/>
        <w:gridCol w:w="114"/>
        <w:gridCol w:w="446"/>
        <w:gridCol w:w="1579"/>
        <w:gridCol w:w="543"/>
        <w:gridCol w:w="2024"/>
      </w:tblGrid>
      <w:tr w:rsidR="006A6F81" w14:paraId="5EF8E129" w14:textId="77777777" w:rsidTr="00F02A21">
        <w:tc>
          <w:tcPr>
            <w:tcW w:w="728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1C2FFAB" w14:textId="77777777" w:rsidR="006A6F81" w:rsidRPr="00F63DD3" w:rsidRDefault="006A6F81" w:rsidP="006A6F81">
            <w:pPr>
              <w:spacing w:after="0"/>
              <w:ind w:left="-42" w:right="-115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Solicita-se a V.ª Exa. a admissão ao concurso referente ao aviso de abertura n.º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0D6F88D" w14:textId="77777777" w:rsidR="006A6F81" w:rsidRPr="00F63DD3" w:rsidRDefault="007F7577" w:rsidP="00B94F78">
            <w:pPr>
              <w:spacing w:after="0"/>
              <w:ind w:left="-107" w:right="-117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5209D9E4" w14:textId="4697FA63" w:rsidR="006A6F81" w:rsidRPr="00F63DD3" w:rsidRDefault="006A6F81" w:rsidP="0007358C">
            <w:pPr>
              <w:spacing w:after="0"/>
              <w:ind w:left="-94" w:right="-94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, </w:t>
            </w:r>
            <w:r w:rsidR="00F45FFC" w:rsidRPr="00F63DD3">
              <w:rPr>
                <w:rFonts w:ascii="Klavika Rg" w:hAnsi="Klavika Rg"/>
                <w:sz w:val="18"/>
                <w:szCs w:val="18"/>
                <w:lang w:val="pt-PT"/>
              </w:rPr>
              <w:t>publicado no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Diário da</w:t>
            </w:r>
          </w:p>
        </w:tc>
      </w:tr>
      <w:tr w:rsidR="0007358C" w:rsidRPr="00A4152B" w14:paraId="6B61E04C" w14:textId="77777777" w:rsidTr="00F02A21">
        <w:tc>
          <w:tcPr>
            <w:tcW w:w="728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CE2C554" w14:textId="77777777" w:rsidR="0007358C" w:rsidRPr="00F63DD3" w:rsidRDefault="0007358C" w:rsidP="006A6F81">
            <w:pPr>
              <w:spacing w:after="0"/>
              <w:ind w:left="-42" w:right="-115"/>
              <w:rPr>
                <w:rFonts w:ascii="Klavika Rg" w:hAnsi="Klavika Rg"/>
                <w:sz w:val="18"/>
                <w:szCs w:val="18"/>
                <w:lang w:val="pt-PT"/>
              </w:rPr>
            </w:pPr>
          </w:p>
        </w:tc>
        <w:tc>
          <w:tcPr>
            <w:tcW w:w="54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2B8DC6A" w14:textId="77777777" w:rsidR="0007358C" w:rsidRPr="00F63DD3" w:rsidRDefault="0007358C" w:rsidP="00B94F78">
            <w:pPr>
              <w:spacing w:after="0"/>
              <w:ind w:left="-107" w:right="-117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38ECB17D" w14:textId="77777777" w:rsidR="0007358C" w:rsidRPr="00F63DD3" w:rsidRDefault="0007358C" w:rsidP="0007358C">
            <w:pPr>
              <w:spacing w:after="0"/>
              <w:ind w:left="-94" w:right="-94"/>
              <w:rPr>
                <w:rFonts w:ascii="Klavika Rg" w:hAnsi="Klavika Rg"/>
                <w:sz w:val="18"/>
                <w:szCs w:val="18"/>
                <w:lang w:val="pt-PT"/>
              </w:rPr>
            </w:pPr>
          </w:p>
        </w:tc>
      </w:tr>
      <w:tr w:rsidR="00FB26F3" w:rsidRPr="00E313C6" w14:paraId="08504C09" w14:textId="77777777" w:rsidTr="00A4152B"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6C649" w14:textId="77777777" w:rsidR="0007358C" w:rsidRPr="00F63DD3" w:rsidRDefault="0007358C" w:rsidP="0007358C">
            <w:pPr>
              <w:spacing w:after="0"/>
              <w:ind w:left="-42" w:right="-94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República n.º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451AFF7" w14:textId="77777777" w:rsidR="0007358C" w:rsidRPr="00F63DD3" w:rsidRDefault="00FB26F3" w:rsidP="0007358C">
            <w:pPr>
              <w:spacing w:after="0"/>
              <w:ind w:left="-94" w:right="-94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88195" w14:textId="77777777" w:rsidR="0007358C" w:rsidRPr="00F63DD3" w:rsidRDefault="0007358C" w:rsidP="0007358C">
            <w:pPr>
              <w:spacing w:after="0"/>
              <w:ind w:left="-94" w:right="-94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,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8EFE55A" w14:textId="77777777" w:rsidR="0007358C" w:rsidRPr="00F63DD3" w:rsidRDefault="00FB26F3" w:rsidP="0007358C">
            <w:pPr>
              <w:spacing w:after="0"/>
              <w:ind w:left="-94" w:right="-94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E9EB0" w14:textId="77777777" w:rsidR="0007358C" w:rsidRPr="00F63DD3" w:rsidRDefault="0007358C" w:rsidP="0007358C">
            <w:pPr>
              <w:spacing w:after="0"/>
              <w:ind w:left="-94" w:right="-94"/>
              <w:jc w:val="right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Série de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B5A9C7B" w14:textId="77777777" w:rsidR="0007358C" w:rsidRPr="00F63DD3" w:rsidRDefault="0007358C" w:rsidP="0007358C">
            <w:pPr>
              <w:spacing w:after="0"/>
              <w:ind w:left="-94" w:right="-94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1ECA8" w14:textId="77777777" w:rsidR="0007358C" w:rsidRPr="00F63DD3" w:rsidRDefault="0007358C" w:rsidP="0007358C">
            <w:pPr>
              <w:spacing w:after="0"/>
              <w:ind w:left="-94" w:right="-94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/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C50B7ED" w14:textId="77777777" w:rsidR="0007358C" w:rsidRPr="00F63DD3" w:rsidRDefault="0007358C" w:rsidP="0007358C">
            <w:pPr>
              <w:spacing w:after="0"/>
              <w:ind w:left="-94" w:right="-94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D0991" w14:textId="77777777" w:rsidR="0007358C" w:rsidRPr="00F63DD3" w:rsidRDefault="0007358C" w:rsidP="0007358C">
            <w:pPr>
              <w:spacing w:after="0"/>
              <w:ind w:left="-94" w:right="-94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/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54CCED" w14:textId="77777777" w:rsidR="0007358C" w:rsidRPr="00F63DD3" w:rsidRDefault="0007358C" w:rsidP="0007358C">
            <w:pPr>
              <w:spacing w:after="0"/>
              <w:ind w:left="-94" w:right="-94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6845B" w14:textId="1DE65BF4" w:rsidR="0007358C" w:rsidRPr="00F63DD3" w:rsidRDefault="00F45FFC" w:rsidP="0007358C">
            <w:pPr>
              <w:spacing w:after="0"/>
              <w:ind w:left="-94" w:right="-94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, para recrutamento </w:t>
            </w:r>
            <w:r w:rsidR="00FF3F1C" w:rsidRPr="00F63DD3">
              <w:rPr>
                <w:rFonts w:ascii="Klavika Rg" w:hAnsi="Klavika Rg"/>
                <w:sz w:val="18"/>
                <w:szCs w:val="18"/>
                <w:lang w:val="pt-PT"/>
              </w:rPr>
              <w:t>e seleção</w:t>
            </w:r>
            <w:r w:rsidR="0007358C"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 </w:t>
            </w:r>
            <w:r w:rsidR="007F7577"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</w:t>
            </w:r>
            <w:r w:rsidR="00FF3F1C" w:rsidRPr="00F63DD3">
              <w:rPr>
                <w:rFonts w:ascii="Klavika Rg" w:hAnsi="Klavika Rg"/>
                <w:sz w:val="18"/>
                <w:szCs w:val="18"/>
                <w:lang w:val="pt-PT"/>
              </w:rPr>
              <w:t>do Diretor da</w:t>
            </w:r>
            <w:r w:rsidR="0007358C"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 </w:t>
            </w:r>
            <w:r w:rsidR="007F7577"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</w:t>
            </w:r>
            <w:r w:rsidR="0007358C" w:rsidRPr="00F63DD3">
              <w:rPr>
                <w:rFonts w:ascii="Klavika Rg" w:hAnsi="Klavika Rg"/>
                <w:sz w:val="18"/>
                <w:szCs w:val="18"/>
                <w:lang w:val="pt-PT"/>
              </w:rPr>
              <w:t>Escola</w:t>
            </w:r>
          </w:p>
        </w:tc>
      </w:tr>
      <w:tr w:rsidR="007F7577" w:rsidRPr="00E313C6" w14:paraId="0A9D7D42" w14:textId="77777777" w:rsidTr="00A4152B"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1B8DC" w14:textId="77777777" w:rsidR="007F7577" w:rsidRPr="00F63DD3" w:rsidRDefault="007F7577" w:rsidP="0007358C">
            <w:pPr>
              <w:spacing w:after="0"/>
              <w:ind w:left="-94" w:right="-94"/>
              <w:rPr>
                <w:rFonts w:ascii="Klavika Rg" w:hAnsi="Klavika Rg"/>
                <w:sz w:val="18"/>
                <w:szCs w:val="18"/>
                <w:lang w:val="pt-PT"/>
              </w:rPr>
            </w:pPr>
          </w:p>
        </w:tc>
      </w:tr>
      <w:tr w:rsidR="007F7577" w14:paraId="52630B14" w14:textId="77777777" w:rsidTr="00A4152B">
        <w:tc>
          <w:tcPr>
            <w:tcW w:w="34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AFC55" w14:textId="77777777" w:rsidR="007F7577" w:rsidRPr="00F63DD3" w:rsidRDefault="007F7577" w:rsidP="007F7577">
            <w:pPr>
              <w:spacing w:after="0"/>
              <w:ind w:left="-28" w:right="-94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Secundária José Régio – Vila do Conde,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F1AED" w14:textId="77777777" w:rsidR="007F7577" w:rsidRPr="00F63DD3" w:rsidRDefault="007F7577" w:rsidP="007F7577">
            <w:pPr>
              <w:spacing w:after="0"/>
              <w:ind w:left="-94" w:right="-94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quadriénio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088CBF8" w14:textId="77777777" w:rsidR="007F7577" w:rsidRPr="00F63DD3" w:rsidRDefault="007F7577" w:rsidP="007F7577">
            <w:pPr>
              <w:spacing w:after="0"/>
              <w:ind w:left="-94" w:right="-94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5A2B7" w14:textId="77777777" w:rsidR="007F7577" w:rsidRPr="00F63DD3" w:rsidRDefault="007F7577" w:rsidP="007F7577">
            <w:pPr>
              <w:spacing w:after="0"/>
              <w:ind w:left="-94" w:right="-94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/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240141B" w14:textId="77777777" w:rsidR="007F7577" w:rsidRPr="00F63DD3" w:rsidRDefault="007F7577" w:rsidP="007F7577">
            <w:pPr>
              <w:spacing w:after="0"/>
              <w:ind w:left="-94" w:right="-94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0308A" w14:textId="77777777" w:rsidR="007F7577" w:rsidRPr="00F63DD3" w:rsidRDefault="007F7577" w:rsidP="007F7577">
            <w:pPr>
              <w:spacing w:after="0"/>
              <w:ind w:left="-94" w:right="-94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.</w:t>
            </w:r>
          </w:p>
        </w:tc>
      </w:tr>
      <w:tr w:rsidR="007F7577" w14:paraId="1B157F2C" w14:textId="77777777" w:rsidTr="00075BFA"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CDC27" w14:textId="77777777" w:rsidR="007F7577" w:rsidRDefault="007F7577" w:rsidP="007F7577">
            <w:pPr>
              <w:spacing w:after="0"/>
              <w:ind w:left="-94" w:right="-94"/>
              <w:rPr>
                <w:rFonts w:ascii="Klavika Rg" w:hAnsi="Klavika Rg"/>
                <w:sz w:val="20"/>
                <w:lang w:val="pt-PT"/>
              </w:rPr>
            </w:pPr>
          </w:p>
          <w:p w14:paraId="4E868E7F" w14:textId="77777777" w:rsidR="007D4FFD" w:rsidRDefault="007D4FFD" w:rsidP="007F7577">
            <w:pPr>
              <w:spacing w:after="0"/>
              <w:ind w:left="-94" w:right="-94"/>
              <w:rPr>
                <w:rFonts w:ascii="Klavika Rg" w:hAnsi="Klavika Rg"/>
                <w:sz w:val="20"/>
                <w:lang w:val="pt-PT"/>
              </w:rPr>
            </w:pPr>
          </w:p>
        </w:tc>
      </w:tr>
      <w:tr w:rsidR="007F7577" w:rsidRPr="00F63DD3" w14:paraId="333107AB" w14:textId="77777777" w:rsidTr="00075BFA"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C7714" w14:textId="77777777" w:rsidR="007F7577" w:rsidRPr="00F63DD3" w:rsidRDefault="007F7577" w:rsidP="007F7577">
            <w:pPr>
              <w:spacing w:after="0"/>
              <w:ind w:left="-28" w:right="-94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Para o efeito serão entregues os seguintes elementos:</w:t>
            </w:r>
          </w:p>
        </w:tc>
      </w:tr>
      <w:tr w:rsidR="007F7577" w:rsidRPr="00F63DD3" w14:paraId="48B19B39" w14:textId="77777777" w:rsidTr="00075BFA"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FF6F2" w14:textId="77777777" w:rsidR="007F7577" w:rsidRPr="00F63DD3" w:rsidRDefault="007F7577" w:rsidP="007F7577">
            <w:pPr>
              <w:spacing w:after="0"/>
              <w:ind w:left="-94" w:right="-94"/>
              <w:rPr>
                <w:rFonts w:ascii="Klavika Rg" w:hAnsi="Klavika Rg"/>
                <w:sz w:val="18"/>
                <w:szCs w:val="18"/>
                <w:lang w:val="pt-PT"/>
              </w:rPr>
            </w:pPr>
          </w:p>
        </w:tc>
      </w:tr>
      <w:tr w:rsidR="00F02A21" w:rsidRPr="00F63DD3" w14:paraId="7713CE5B" w14:textId="77777777" w:rsidTr="00075BFA"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B68B" w14:textId="77777777" w:rsidR="00F02A21" w:rsidRPr="00F63DD3" w:rsidRDefault="00F02A21" w:rsidP="00F02A21">
            <w:pPr>
              <w:tabs>
                <w:tab w:val="left" w:pos="142"/>
                <w:tab w:val="left" w:pos="2977"/>
                <w:tab w:val="center" w:pos="5387"/>
                <w:tab w:val="center" w:pos="7088"/>
              </w:tabs>
              <w:spacing w:after="0"/>
              <w:ind w:left="-109" w:right="-94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ab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FORMCHECKBOX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Curriculum Vitae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ab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FORMCHECKBOX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Declaração autenticada pelo serviço de origem </w:t>
            </w:r>
            <w:r w:rsidRPr="00F63DD3">
              <w:rPr>
                <w:rFonts w:ascii="Klavika Rg" w:hAnsi="Klavika Rg"/>
                <w:sz w:val="18"/>
                <w:szCs w:val="18"/>
                <w:vertAlign w:val="superscript"/>
                <w:lang w:val="pt-PT"/>
              </w:rPr>
              <w:t>(1)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ab/>
            </w:r>
          </w:p>
        </w:tc>
      </w:tr>
      <w:tr w:rsidR="007F7577" w:rsidRPr="00F63DD3" w14:paraId="35D2A585" w14:textId="77777777" w:rsidTr="00075BFA"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06D6C" w14:textId="77777777" w:rsidR="007F7577" w:rsidRPr="00F63DD3" w:rsidRDefault="007F7577" w:rsidP="00F02A21">
            <w:pPr>
              <w:tabs>
                <w:tab w:val="left" w:pos="142"/>
                <w:tab w:val="left" w:pos="2435"/>
                <w:tab w:val="left" w:pos="2977"/>
              </w:tabs>
              <w:spacing w:after="0"/>
              <w:ind w:left="-94" w:right="-94"/>
              <w:rPr>
                <w:rFonts w:ascii="Klavika Rg" w:hAnsi="Klavika Rg"/>
                <w:sz w:val="18"/>
                <w:szCs w:val="18"/>
                <w:lang w:val="pt-PT"/>
              </w:rPr>
            </w:pPr>
          </w:p>
        </w:tc>
      </w:tr>
      <w:tr w:rsidR="00F02A21" w:rsidRPr="00E313C6" w14:paraId="35B1DBC3" w14:textId="77777777" w:rsidTr="00075BFA"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4BE9F" w14:textId="77777777" w:rsidR="00F02A21" w:rsidRPr="00F63DD3" w:rsidRDefault="00F02A21" w:rsidP="00F02A21">
            <w:pPr>
              <w:tabs>
                <w:tab w:val="left" w:pos="142"/>
                <w:tab w:val="left" w:pos="2977"/>
                <w:tab w:val="center" w:pos="5387"/>
                <w:tab w:val="center" w:pos="7088"/>
              </w:tabs>
              <w:spacing w:after="0"/>
              <w:ind w:left="-109" w:right="-113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ab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FORMCHECKBOX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Projeto de Intervenção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ab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FORMCHECKBOX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</w:t>
            </w:r>
            <w:proofErr w:type="gramStart"/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Comprovativo</w:t>
            </w:r>
            <w:r w:rsidRPr="00F63DD3">
              <w:rPr>
                <w:rFonts w:ascii="Klavika Rg" w:hAnsi="Klavika Rg"/>
                <w:sz w:val="18"/>
                <w:szCs w:val="18"/>
                <w:vertAlign w:val="superscript"/>
                <w:lang w:val="pt-PT"/>
              </w:rPr>
              <w:t>(</w:t>
            </w:r>
            <w:proofErr w:type="gramEnd"/>
            <w:r w:rsidRPr="00F63DD3">
              <w:rPr>
                <w:rFonts w:ascii="Klavika Rg" w:hAnsi="Klavika Rg"/>
                <w:sz w:val="18"/>
                <w:szCs w:val="18"/>
                <w:vertAlign w:val="superscript"/>
                <w:lang w:val="pt-PT"/>
              </w:rPr>
              <w:t>2)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das habilitações literárias e certificado relativo à situação profissional</w:t>
            </w:r>
          </w:p>
        </w:tc>
      </w:tr>
      <w:tr w:rsidR="007F7577" w:rsidRPr="00E313C6" w14:paraId="1549D80F" w14:textId="77777777" w:rsidTr="00075BFA">
        <w:trPr>
          <w:trHeight w:val="125"/>
        </w:trPr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8A761" w14:textId="77777777" w:rsidR="00427843" w:rsidRPr="00F63DD3" w:rsidRDefault="00427843" w:rsidP="00F02A21">
            <w:pPr>
              <w:tabs>
                <w:tab w:val="left" w:pos="142"/>
                <w:tab w:val="left" w:pos="2977"/>
              </w:tabs>
              <w:spacing w:after="0"/>
              <w:ind w:right="-94"/>
              <w:rPr>
                <w:rFonts w:ascii="Klavika Rg" w:hAnsi="Klavika Rg"/>
                <w:sz w:val="18"/>
                <w:szCs w:val="18"/>
                <w:lang w:val="pt-PT"/>
              </w:rPr>
            </w:pPr>
          </w:p>
        </w:tc>
      </w:tr>
      <w:tr w:rsidR="00DB21DE" w:rsidRPr="00E313C6" w14:paraId="09FA3A6A" w14:textId="77777777" w:rsidTr="00075BFA">
        <w:trPr>
          <w:trHeight w:val="210"/>
        </w:trPr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2642F" w14:textId="1658DED8" w:rsidR="00DB21DE" w:rsidRPr="00F63DD3" w:rsidRDefault="00F02A21" w:rsidP="00F02A21">
            <w:pPr>
              <w:tabs>
                <w:tab w:val="left" w:pos="142"/>
                <w:tab w:val="left" w:pos="2977"/>
              </w:tabs>
              <w:spacing w:after="0"/>
              <w:ind w:left="-94" w:right="-94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ab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ab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FORMCHECKBOX </w:instrTex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</w:t>
            </w:r>
            <w:proofErr w:type="gramStart"/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>Comprovativo</w:t>
            </w:r>
            <w:r w:rsidRPr="00F63DD3">
              <w:rPr>
                <w:rFonts w:ascii="Klavika Rg" w:hAnsi="Klavika Rg"/>
                <w:sz w:val="18"/>
                <w:szCs w:val="18"/>
                <w:vertAlign w:val="superscript"/>
                <w:lang w:val="pt-PT"/>
              </w:rPr>
              <w:t>(</w:t>
            </w:r>
            <w:proofErr w:type="gramEnd"/>
            <w:r w:rsidRPr="00F63DD3">
              <w:rPr>
                <w:rFonts w:ascii="Klavika Rg" w:hAnsi="Klavika Rg"/>
                <w:sz w:val="18"/>
                <w:szCs w:val="18"/>
                <w:vertAlign w:val="superscript"/>
                <w:lang w:val="pt-PT"/>
              </w:rPr>
              <w:t>2)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d</w:t>
            </w:r>
            <w:r w:rsidR="00FF3F1C">
              <w:rPr>
                <w:rFonts w:ascii="Klavika Rg" w:hAnsi="Klavika Rg"/>
                <w:sz w:val="18"/>
                <w:szCs w:val="18"/>
                <w:lang w:val="pt-PT"/>
              </w:rPr>
              <w:t>a formação especializada para o exercício</w:t>
            </w:r>
            <w:r w:rsidRPr="00F63DD3">
              <w:rPr>
                <w:rFonts w:ascii="Klavika Rg" w:hAnsi="Klavika Rg"/>
                <w:sz w:val="18"/>
                <w:szCs w:val="18"/>
                <w:lang w:val="pt-PT"/>
              </w:rPr>
              <w:t xml:space="preserve"> das funções</w:t>
            </w:r>
          </w:p>
        </w:tc>
      </w:tr>
      <w:tr w:rsidR="00DB21DE" w:rsidRPr="00F63DD3" w14:paraId="2F4650CE" w14:textId="77777777" w:rsidTr="00075BFA"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FB817" w14:textId="77777777" w:rsidR="00F02A21" w:rsidRDefault="00F02A21" w:rsidP="00DB21DE">
            <w:pPr>
              <w:spacing w:after="0"/>
              <w:ind w:left="142" w:right="-94"/>
              <w:rPr>
                <w:rFonts w:ascii="Klavika Rg" w:hAnsi="Klavika Rg"/>
                <w:sz w:val="16"/>
                <w:vertAlign w:val="superscript"/>
                <w:lang w:val="pt-PT"/>
              </w:rPr>
            </w:pPr>
          </w:p>
          <w:p w14:paraId="0D66446B" w14:textId="77777777" w:rsidR="00075BFA" w:rsidRDefault="00075BFA" w:rsidP="00DB21DE">
            <w:pPr>
              <w:spacing w:after="0"/>
              <w:ind w:left="142" w:right="-94"/>
              <w:rPr>
                <w:rFonts w:ascii="Klavika Rg" w:hAnsi="Klavika Rg"/>
                <w:sz w:val="16"/>
                <w:vertAlign w:val="superscript"/>
                <w:lang w:val="pt-PT"/>
              </w:rPr>
            </w:pPr>
          </w:p>
          <w:p w14:paraId="275B6C3A" w14:textId="77777777" w:rsidR="00DB21DE" w:rsidRDefault="00DB21DE" w:rsidP="00DB21DE">
            <w:pPr>
              <w:spacing w:after="0"/>
              <w:ind w:left="142" w:right="-94"/>
              <w:rPr>
                <w:rFonts w:ascii="Klavika Rg" w:hAnsi="Klavika Rg"/>
                <w:sz w:val="16"/>
                <w:lang w:val="pt-PT"/>
              </w:rPr>
            </w:pPr>
            <w:r w:rsidRPr="00427843">
              <w:rPr>
                <w:rFonts w:ascii="Klavika Rg" w:hAnsi="Klavika Rg"/>
                <w:sz w:val="16"/>
                <w:vertAlign w:val="superscript"/>
                <w:lang w:val="pt-PT"/>
              </w:rPr>
              <w:t>(1)</w:t>
            </w:r>
            <w:r>
              <w:rPr>
                <w:rFonts w:ascii="Klavika Rg" w:hAnsi="Klavika Rg"/>
                <w:sz w:val="16"/>
                <w:lang w:val="pt-PT"/>
              </w:rPr>
              <w:t xml:space="preserve"> </w:t>
            </w:r>
            <w:r w:rsidRPr="00427843">
              <w:rPr>
                <w:rFonts w:ascii="Klavika Rg" w:hAnsi="Klavika Rg"/>
                <w:sz w:val="16"/>
                <w:lang w:val="pt-PT"/>
              </w:rPr>
              <w:t>Da declaração deve constar a categoria, o v</w:t>
            </w:r>
            <w:r>
              <w:rPr>
                <w:rFonts w:ascii="Klavika Rg" w:hAnsi="Klavika Rg"/>
                <w:sz w:val="16"/>
                <w:lang w:val="pt-PT"/>
              </w:rPr>
              <w:t>ínculo e o tempo de serviço</w:t>
            </w:r>
          </w:p>
          <w:p w14:paraId="7953BF1D" w14:textId="77777777" w:rsidR="00DB21DE" w:rsidRDefault="00DB21DE" w:rsidP="00DB21DE">
            <w:pPr>
              <w:spacing w:after="0"/>
              <w:ind w:left="142" w:right="-94"/>
              <w:rPr>
                <w:rFonts w:ascii="Klavika Rg" w:hAnsi="Klavika Rg"/>
                <w:sz w:val="16"/>
                <w:lang w:val="pt-PT"/>
              </w:rPr>
            </w:pPr>
            <w:r w:rsidRPr="00DB21DE">
              <w:rPr>
                <w:rFonts w:ascii="Klavika Rg" w:hAnsi="Klavika Rg"/>
                <w:sz w:val="16"/>
                <w:vertAlign w:val="superscript"/>
                <w:lang w:val="pt-PT"/>
              </w:rPr>
              <w:t>(2)</w:t>
            </w:r>
            <w:r>
              <w:rPr>
                <w:rFonts w:ascii="Klavika Rg" w:hAnsi="Klavika Rg"/>
                <w:sz w:val="16"/>
                <w:lang w:val="pt-PT"/>
              </w:rPr>
              <w:t xml:space="preserve"> Fotocópia autenticada ou certidão</w:t>
            </w:r>
          </w:p>
          <w:p w14:paraId="1CD7B7C5" w14:textId="779CAFBC" w:rsidR="00F02A21" w:rsidRDefault="00F02A21" w:rsidP="00DB21DE">
            <w:pPr>
              <w:spacing w:after="0"/>
              <w:ind w:left="142" w:right="-94"/>
              <w:rPr>
                <w:rFonts w:ascii="Klavika Rg" w:hAnsi="Klavika Rg"/>
                <w:sz w:val="16"/>
                <w:lang w:val="pt-PT"/>
              </w:rPr>
            </w:pPr>
          </w:p>
          <w:p w14:paraId="1AB1BA57" w14:textId="77777777" w:rsidR="00DB21DE" w:rsidRDefault="00DB21DE" w:rsidP="007F7577">
            <w:pPr>
              <w:spacing w:after="0"/>
              <w:ind w:left="-94" w:right="-94"/>
              <w:rPr>
                <w:rFonts w:ascii="Klavika Rg" w:hAnsi="Klavika Rg"/>
                <w:sz w:val="16"/>
                <w:lang w:val="pt-PT"/>
              </w:rPr>
            </w:pPr>
          </w:p>
        </w:tc>
      </w:tr>
      <w:tr w:rsidR="00DB21DE" w:rsidRPr="00F63DD3" w14:paraId="2E69A8D9" w14:textId="77777777" w:rsidTr="00A4152B"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6C754" w14:textId="77777777" w:rsidR="00DB21DE" w:rsidRDefault="00DB21DE" w:rsidP="007F7577">
            <w:pPr>
              <w:spacing w:after="0"/>
              <w:ind w:left="-94" w:right="-94"/>
              <w:rPr>
                <w:rFonts w:ascii="Klavika Rg" w:hAnsi="Klavika Rg"/>
                <w:sz w:val="16"/>
                <w:lang w:val="pt-PT"/>
              </w:rPr>
            </w:pPr>
          </w:p>
        </w:tc>
      </w:tr>
      <w:tr w:rsidR="007F7577" w14:paraId="001FAB55" w14:textId="77777777" w:rsidTr="00A4152B"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F63AD" w14:textId="77777777" w:rsidR="007F7577" w:rsidRPr="007D4FFD" w:rsidRDefault="007F7577" w:rsidP="007F7577">
            <w:pPr>
              <w:spacing w:after="0"/>
              <w:ind w:left="-28" w:right="-94"/>
              <w:rPr>
                <w:rFonts w:ascii="Klavika Rg" w:hAnsi="Klavika Rg"/>
                <w:sz w:val="18"/>
                <w:lang w:val="pt-PT"/>
              </w:rPr>
            </w:pPr>
            <w:r w:rsidRPr="007D4FFD">
              <w:rPr>
                <w:rFonts w:ascii="Klavika Rg" w:hAnsi="Klavika Rg"/>
                <w:sz w:val="18"/>
                <w:lang w:val="pt-PT"/>
              </w:rPr>
              <w:t>Outros documentos:</w:t>
            </w:r>
          </w:p>
        </w:tc>
      </w:tr>
      <w:tr w:rsidR="007F7577" w14:paraId="4AB814DA" w14:textId="77777777" w:rsidTr="00A4152B"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C9A4B" w14:textId="77777777" w:rsidR="007F7577" w:rsidRPr="00A4152B" w:rsidRDefault="007F7577" w:rsidP="007F7577">
            <w:pPr>
              <w:spacing w:after="0"/>
              <w:ind w:left="-28" w:right="-94"/>
              <w:rPr>
                <w:rFonts w:ascii="Klavika Rg" w:hAnsi="Klavika Rg"/>
                <w:sz w:val="12"/>
                <w:lang w:val="pt-PT"/>
              </w:rPr>
            </w:pPr>
          </w:p>
        </w:tc>
      </w:tr>
      <w:tr w:rsidR="00FB26F3" w14:paraId="52B51588" w14:textId="77777777" w:rsidTr="00F02A21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4BCC0" w14:textId="77777777" w:rsidR="00FB26F3" w:rsidRDefault="00FB26F3" w:rsidP="007F7577">
            <w:pPr>
              <w:spacing w:after="0"/>
              <w:ind w:left="-28" w:right="-94"/>
              <w:rPr>
                <w:rFonts w:ascii="Klavika Rg" w:hAnsi="Klavika Rg"/>
                <w:sz w:val="20"/>
                <w:lang w:val="pt-PT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9C527" w14:textId="77777777" w:rsidR="00FB26F3" w:rsidRDefault="00FB26F3" w:rsidP="00FB26F3">
            <w:pPr>
              <w:spacing w:after="0"/>
              <w:ind w:left="-109" w:right="-94"/>
              <w:jc w:val="center"/>
              <w:rPr>
                <w:rFonts w:ascii="Klavika Rg" w:hAnsi="Klavika Rg"/>
                <w:sz w:val="20"/>
                <w:lang w:val="pt-PT"/>
              </w:rPr>
            </w:pPr>
            <w:r w:rsidRPr="00FB26F3">
              <w:rPr>
                <w:rFonts w:ascii="Klavika Rg" w:hAnsi="Klavika Rg"/>
                <w:sz w:val="20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26F3">
              <w:rPr>
                <w:rFonts w:ascii="Klavika Rg" w:hAnsi="Klavika Rg"/>
                <w:sz w:val="20"/>
                <w:szCs w:val="18"/>
                <w:lang w:val="pt-PT"/>
              </w:rPr>
              <w:instrText xml:space="preserve"> FORMCHECKBOX </w:instrText>
            </w:r>
            <w:r w:rsidRPr="00FB26F3">
              <w:rPr>
                <w:rFonts w:ascii="Klavika Rg" w:hAnsi="Klavika Rg"/>
                <w:sz w:val="20"/>
                <w:szCs w:val="18"/>
                <w:lang w:val="pt-PT"/>
              </w:rPr>
            </w:r>
            <w:r w:rsidRPr="00FB26F3">
              <w:rPr>
                <w:rFonts w:ascii="Klavika Rg" w:hAnsi="Klavika Rg"/>
                <w:sz w:val="20"/>
                <w:szCs w:val="18"/>
                <w:lang w:val="pt-PT"/>
              </w:rPr>
              <w:fldChar w:fldCharType="separate"/>
            </w:r>
            <w:r w:rsidRPr="00FB26F3">
              <w:rPr>
                <w:rFonts w:ascii="Klavika Rg" w:hAnsi="Klavika Rg"/>
                <w:sz w:val="20"/>
                <w:szCs w:val="18"/>
                <w:lang w:val="pt-PT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D33DF" w14:textId="77777777" w:rsidR="00FB26F3" w:rsidRDefault="00FB26F3" w:rsidP="00FB26F3">
            <w:pPr>
              <w:spacing w:after="0"/>
              <w:ind w:left="-58" w:right="-94"/>
              <w:rPr>
                <w:rFonts w:ascii="Klavika Rg" w:hAnsi="Klavika Rg"/>
                <w:sz w:val="20"/>
                <w:lang w:val="pt-PT"/>
              </w:rPr>
            </w:pPr>
          </w:p>
        </w:tc>
        <w:tc>
          <w:tcPr>
            <w:tcW w:w="9071" w:type="dxa"/>
            <w:gridSpan w:val="18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3DBCF85" w14:textId="77777777" w:rsidR="00FB26F3" w:rsidRDefault="00FB26F3" w:rsidP="00FB26F3">
            <w:pPr>
              <w:spacing w:after="0"/>
              <w:ind w:left="-58" w:right="-94"/>
              <w:rPr>
                <w:rFonts w:ascii="Klavika Rg" w:hAnsi="Klavika Rg"/>
                <w:sz w:val="20"/>
                <w:lang w:val="pt-PT"/>
              </w:rPr>
            </w:pPr>
          </w:p>
        </w:tc>
      </w:tr>
      <w:tr w:rsidR="007F7577" w:rsidRPr="00A4152B" w14:paraId="2F06C0AA" w14:textId="77777777" w:rsidTr="00A4152B">
        <w:tc>
          <w:tcPr>
            <w:tcW w:w="98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7D1C2" w14:textId="77777777" w:rsidR="007F7577" w:rsidRPr="00A4152B" w:rsidRDefault="007F7577" w:rsidP="007F7577">
            <w:pPr>
              <w:spacing w:after="0"/>
              <w:ind w:left="-28" w:right="-94"/>
              <w:rPr>
                <w:rFonts w:ascii="Klavika Rg" w:hAnsi="Klavika Rg"/>
                <w:sz w:val="16"/>
                <w:lang w:val="pt-PT"/>
              </w:rPr>
            </w:pPr>
          </w:p>
        </w:tc>
      </w:tr>
      <w:tr w:rsidR="00FB26F3" w14:paraId="28ECA4C7" w14:textId="77777777" w:rsidTr="00A4152B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A14A6" w14:textId="77777777" w:rsidR="00FB26F3" w:rsidRDefault="00FB26F3" w:rsidP="007F7577">
            <w:pPr>
              <w:spacing w:after="0"/>
              <w:ind w:left="-28" w:right="-94"/>
              <w:rPr>
                <w:rFonts w:ascii="Klavika Rg" w:hAnsi="Klavika Rg"/>
                <w:sz w:val="20"/>
                <w:lang w:val="pt-PT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6E471" w14:textId="77777777" w:rsidR="00FB26F3" w:rsidRDefault="00FB26F3" w:rsidP="00FB26F3">
            <w:pPr>
              <w:spacing w:after="0"/>
              <w:ind w:left="-109" w:right="-94"/>
              <w:jc w:val="center"/>
              <w:rPr>
                <w:rFonts w:ascii="Klavika Rg" w:hAnsi="Klavika Rg"/>
                <w:sz w:val="20"/>
                <w:lang w:val="pt-PT"/>
              </w:rPr>
            </w:pPr>
            <w:r w:rsidRPr="00FB26F3">
              <w:rPr>
                <w:rFonts w:ascii="Klavika Rg" w:hAnsi="Klavika Rg"/>
                <w:sz w:val="20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26F3">
              <w:rPr>
                <w:rFonts w:ascii="Klavika Rg" w:hAnsi="Klavika Rg"/>
                <w:sz w:val="20"/>
                <w:szCs w:val="18"/>
                <w:lang w:val="pt-PT"/>
              </w:rPr>
              <w:instrText xml:space="preserve"> FORMCHECKBOX </w:instrText>
            </w:r>
            <w:r w:rsidRPr="00FB26F3">
              <w:rPr>
                <w:rFonts w:ascii="Klavika Rg" w:hAnsi="Klavika Rg"/>
                <w:sz w:val="20"/>
                <w:szCs w:val="18"/>
                <w:lang w:val="pt-PT"/>
              </w:rPr>
            </w:r>
            <w:r w:rsidRPr="00FB26F3">
              <w:rPr>
                <w:rFonts w:ascii="Klavika Rg" w:hAnsi="Klavika Rg"/>
                <w:sz w:val="20"/>
                <w:szCs w:val="18"/>
                <w:lang w:val="pt-PT"/>
              </w:rPr>
              <w:fldChar w:fldCharType="separate"/>
            </w:r>
            <w:r w:rsidRPr="00FB26F3">
              <w:rPr>
                <w:rFonts w:ascii="Klavika Rg" w:hAnsi="Klavika Rg"/>
                <w:sz w:val="20"/>
                <w:szCs w:val="18"/>
                <w:lang w:val="pt-PT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6AF79" w14:textId="77777777" w:rsidR="00FB26F3" w:rsidRDefault="00FB26F3" w:rsidP="00FB26F3">
            <w:pPr>
              <w:spacing w:after="0"/>
              <w:ind w:left="-58" w:right="-94"/>
              <w:rPr>
                <w:rFonts w:ascii="Klavika Rg" w:hAnsi="Klavika Rg"/>
                <w:sz w:val="20"/>
                <w:lang w:val="pt-PT"/>
              </w:rPr>
            </w:pPr>
          </w:p>
        </w:tc>
        <w:tc>
          <w:tcPr>
            <w:tcW w:w="9071" w:type="dxa"/>
            <w:gridSpan w:val="18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46886E" w14:textId="77777777" w:rsidR="00FB26F3" w:rsidRDefault="00FB26F3" w:rsidP="00FB26F3">
            <w:pPr>
              <w:spacing w:after="0"/>
              <w:ind w:left="-58" w:right="-94"/>
              <w:rPr>
                <w:rFonts w:ascii="Klavika Rg" w:hAnsi="Klavika Rg"/>
                <w:sz w:val="20"/>
                <w:lang w:val="pt-PT"/>
              </w:rPr>
            </w:pPr>
          </w:p>
        </w:tc>
      </w:tr>
    </w:tbl>
    <w:p w14:paraId="197A1E58" w14:textId="77777777" w:rsidR="007F7577" w:rsidRDefault="007F7577" w:rsidP="00FF6C8D">
      <w:pPr>
        <w:spacing w:after="0" w:line="360" w:lineRule="auto"/>
        <w:rPr>
          <w:rFonts w:ascii="Klavika Rg" w:hAnsi="Klavika Rg"/>
          <w:sz w:val="22"/>
          <w:lang w:val="pt-PT"/>
        </w:rPr>
      </w:pPr>
    </w:p>
    <w:p w14:paraId="7CEAC459" w14:textId="77777777" w:rsidR="00DA707D" w:rsidRPr="007D4FFD" w:rsidRDefault="00A4152B" w:rsidP="00A4152B">
      <w:pPr>
        <w:spacing w:after="0" w:line="360" w:lineRule="auto"/>
        <w:ind w:left="-42"/>
        <w:rPr>
          <w:rFonts w:ascii="Klavika Rg" w:hAnsi="Klavika Rg"/>
          <w:sz w:val="18"/>
          <w:szCs w:val="18"/>
          <w:lang w:val="pt-PT"/>
        </w:rPr>
      </w:pPr>
      <w:r w:rsidRPr="007D4FFD">
        <w:rPr>
          <w:rFonts w:ascii="Klavika Rg" w:hAnsi="Klavika Rg"/>
          <w:sz w:val="18"/>
          <w:szCs w:val="18"/>
          <w:lang w:val="pt-PT"/>
        </w:rPr>
        <w:t>Pede deferimento,</w:t>
      </w:r>
    </w:p>
    <w:tbl>
      <w:tblPr>
        <w:tblStyle w:val="TabelacomGrelha"/>
        <w:tblW w:w="9907" w:type="dxa"/>
        <w:tblInd w:w="-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283"/>
        <w:gridCol w:w="227"/>
        <w:gridCol w:w="291"/>
        <w:gridCol w:w="227"/>
        <w:gridCol w:w="460"/>
        <w:gridCol w:w="2090"/>
        <w:gridCol w:w="4993"/>
      </w:tblGrid>
      <w:tr w:rsidR="00D42B37" w:rsidRPr="007D4FFD" w14:paraId="544DF0AC" w14:textId="77777777" w:rsidTr="00D42B37">
        <w:tc>
          <w:tcPr>
            <w:tcW w:w="1340" w:type="dxa"/>
            <w:vAlign w:val="center"/>
          </w:tcPr>
          <w:p w14:paraId="557B74E1" w14:textId="77777777" w:rsidR="00D42B37" w:rsidRPr="007D4FFD" w:rsidRDefault="00D42B37" w:rsidP="00D42B37">
            <w:pPr>
              <w:spacing w:after="0"/>
              <w:ind w:right="-101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t>Vila do Conde,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C3FC0F7" w14:textId="77777777" w:rsidR="00D42B37" w:rsidRPr="007D4FFD" w:rsidRDefault="00D42B37" w:rsidP="00D42B37">
            <w:pPr>
              <w:spacing w:after="0"/>
              <w:ind w:left="-108" w:right="-105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27" w:type="dxa"/>
            <w:vAlign w:val="center"/>
          </w:tcPr>
          <w:p w14:paraId="34DAACC8" w14:textId="77777777" w:rsidR="00D42B37" w:rsidRPr="007D4FFD" w:rsidRDefault="00D42B37" w:rsidP="00D42B37">
            <w:pPr>
              <w:spacing w:after="0"/>
              <w:ind w:left="-111" w:right="-113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t>/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423419C" w14:textId="77777777" w:rsidR="00D42B37" w:rsidRPr="007D4FFD" w:rsidRDefault="00D42B37" w:rsidP="00D42B37">
            <w:pPr>
              <w:spacing w:after="0"/>
              <w:ind w:left="-100" w:right="-108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27" w:type="dxa"/>
            <w:vAlign w:val="center"/>
          </w:tcPr>
          <w:p w14:paraId="1798C60E" w14:textId="77777777" w:rsidR="00D42B37" w:rsidRPr="007D4FFD" w:rsidRDefault="00D42B37" w:rsidP="00D42B37">
            <w:pPr>
              <w:spacing w:after="0"/>
              <w:ind w:left="-103" w:right="-107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t>/</w:t>
            </w:r>
          </w:p>
        </w:tc>
        <w:tc>
          <w:tcPr>
            <w:tcW w:w="42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AF2CC65" w14:textId="77777777" w:rsidR="00D42B37" w:rsidRPr="007D4FFD" w:rsidRDefault="00D42B37" w:rsidP="00D42B37">
            <w:pPr>
              <w:spacing w:after="0"/>
              <w:ind w:left="-106" w:right="-102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instrText xml:space="preserve"> FORMTEXT </w:instrText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separate"/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noProof/>
                <w:sz w:val="18"/>
                <w:szCs w:val="18"/>
                <w:lang w:val="pt-PT"/>
              </w:rPr>
              <w:t> </w:t>
            </w: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097" w:type="dxa"/>
            <w:vAlign w:val="center"/>
          </w:tcPr>
          <w:p w14:paraId="2F981935" w14:textId="77777777" w:rsidR="00D42B37" w:rsidRPr="007D4FFD" w:rsidRDefault="00D42B37" w:rsidP="00D42B37">
            <w:pPr>
              <w:spacing w:after="0"/>
              <w:jc w:val="right"/>
              <w:rPr>
                <w:rFonts w:ascii="Klavika Rg" w:hAnsi="Klavika Rg"/>
                <w:sz w:val="18"/>
                <w:szCs w:val="18"/>
                <w:lang w:val="pt-PT"/>
              </w:rPr>
            </w:pPr>
            <w:r w:rsidRPr="007D4FFD">
              <w:rPr>
                <w:rFonts w:ascii="Klavika Rg" w:hAnsi="Klavika Rg"/>
                <w:sz w:val="18"/>
                <w:szCs w:val="18"/>
                <w:lang w:val="pt-PT"/>
              </w:rPr>
              <w:t>O Candidato,</w:t>
            </w:r>
          </w:p>
        </w:tc>
        <w:tc>
          <w:tcPr>
            <w:tcW w:w="502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90BC9E9" w14:textId="77777777" w:rsidR="00D42B37" w:rsidRPr="007D4FFD" w:rsidRDefault="00D42B37" w:rsidP="00D42B37">
            <w:pPr>
              <w:spacing w:after="0"/>
              <w:jc w:val="center"/>
              <w:rPr>
                <w:rFonts w:ascii="Klavika Rg" w:hAnsi="Klavika Rg"/>
                <w:sz w:val="18"/>
                <w:szCs w:val="18"/>
                <w:lang w:val="pt-PT"/>
              </w:rPr>
            </w:pPr>
          </w:p>
        </w:tc>
      </w:tr>
    </w:tbl>
    <w:p w14:paraId="4D16C83B" w14:textId="77777777" w:rsidR="00A4152B" w:rsidRDefault="00A4152B" w:rsidP="00A4152B">
      <w:pPr>
        <w:spacing w:after="0" w:line="360" w:lineRule="auto"/>
        <w:ind w:left="-42"/>
        <w:rPr>
          <w:rFonts w:ascii="Klavika Rg" w:hAnsi="Klavika Rg"/>
          <w:sz w:val="20"/>
          <w:lang w:val="pt-PT"/>
        </w:rPr>
      </w:pPr>
    </w:p>
    <w:p w14:paraId="7E0C5FCA" w14:textId="77777777" w:rsidR="00D42B37" w:rsidRDefault="00D42B37" w:rsidP="00A4152B">
      <w:pPr>
        <w:spacing w:after="0" w:line="360" w:lineRule="auto"/>
        <w:ind w:left="-42"/>
        <w:rPr>
          <w:rFonts w:ascii="Klavika Rg" w:hAnsi="Klavika Rg"/>
          <w:sz w:val="20"/>
          <w:lang w:val="pt-PT"/>
        </w:rPr>
      </w:pPr>
    </w:p>
    <w:p w14:paraId="3BC3B8DA" w14:textId="77777777" w:rsidR="00075BFA" w:rsidRPr="007D4FFD" w:rsidRDefault="00075BFA" w:rsidP="00A4152B">
      <w:pPr>
        <w:spacing w:after="0" w:line="360" w:lineRule="auto"/>
        <w:ind w:left="-42"/>
        <w:rPr>
          <w:rFonts w:ascii="Klavika Rg" w:hAnsi="Klavika Rg"/>
          <w:sz w:val="18"/>
          <w:lang w:val="pt-PT"/>
        </w:rPr>
      </w:pPr>
      <w:r w:rsidRPr="007D4FFD">
        <w:rPr>
          <w:rFonts w:ascii="Klavika Rg" w:hAnsi="Klavika Rg"/>
          <w:sz w:val="18"/>
          <w:lang w:val="pt-PT"/>
        </w:rPr>
        <w:t>Nota:</w:t>
      </w:r>
    </w:p>
    <w:p w14:paraId="5E974F65" w14:textId="77777777" w:rsidR="00075BFA" w:rsidRPr="007D4FFD" w:rsidRDefault="00075BFA" w:rsidP="00A4152B">
      <w:pPr>
        <w:spacing w:after="0" w:line="360" w:lineRule="auto"/>
        <w:ind w:left="-42"/>
        <w:rPr>
          <w:rFonts w:ascii="Klavika Rg" w:hAnsi="Klavika Rg"/>
          <w:sz w:val="18"/>
          <w:lang w:val="pt-PT"/>
        </w:rPr>
      </w:pPr>
      <w:r w:rsidRPr="007D4FFD">
        <w:rPr>
          <w:rFonts w:ascii="Klavika Rg" w:hAnsi="Klavika Rg"/>
          <w:sz w:val="18"/>
          <w:lang w:val="pt-PT"/>
        </w:rPr>
        <w:t>Todos os campos são de preenchimento obrigatório.</w:t>
      </w:r>
    </w:p>
    <w:sectPr w:rsidR="00075BFA" w:rsidRPr="007D4FFD" w:rsidSect="00C9027F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3E25" w14:textId="77777777" w:rsidR="009953C5" w:rsidRDefault="009953C5">
      <w:pPr>
        <w:spacing w:after="0"/>
      </w:pPr>
      <w:r>
        <w:separator/>
      </w:r>
    </w:p>
  </w:endnote>
  <w:endnote w:type="continuationSeparator" w:id="0">
    <w:p w14:paraId="3FEAF8B4" w14:textId="77777777" w:rsidR="009953C5" w:rsidRDefault="009953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Rg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Md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35E7" w14:textId="465DAB90" w:rsidR="00F45FFC" w:rsidRPr="00C358DE" w:rsidRDefault="00F45FFC" w:rsidP="00F45FFC">
    <w:pPr>
      <w:pBdr>
        <w:top w:val="single" w:sz="4" w:space="1" w:color="auto"/>
      </w:pBdr>
      <w:tabs>
        <w:tab w:val="left" w:pos="630"/>
        <w:tab w:val="center" w:pos="5387"/>
        <w:tab w:val="right" w:pos="9883"/>
      </w:tabs>
      <w:spacing w:after="0"/>
      <w:rPr>
        <w:rFonts w:ascii="Klavika Lt" w:hAnsi="Klavika Lt"/>
        <w:noProof/>
        <w:color w:val="595959"/>
        <w:sz w:val="18"/>
        <w:szCs w:val="18"/>
      </w:rPr>
    </w:pPr>
    <w:r>
      <w:rPr>
        <w:noProof/>
        <w:lang w:val="pt-PT" w:eastAsia="pt-PT"/>
      </w:rPr>
      <w:drawing>
        <wp:anchor distT="0" distB="0" distL="114300" distR="114300" simplePos="0" relativeHeight="251663360" behindDoc="0" locked="0" layoutInCell="1" allowOverlap="1" wp14:anchorId="433CB7B5" wp14:editId="5977D5E1">
          <wp:simplePos x="0" y="0"/>
          <wp:positionH relativeFrom="column">
            <wp:posOffset>3794125</wp:posOffset>
          </wp:positionH>
          <wp:positionV relativeFrom="paragraph">
            <wp:posOffset>123190</wp:posOffset>
          </wp:positionV>
          <wp:extent cx="2319020" cy="231140"/>
          <wp:effectExtent l="0" t="0" r="5080" b="0"/>
          <wp:wrapSquare wrapText="bothSides"/>
          <wp:docPr id="910220723" name="Imagem 1" descr="Imagem gráfica do PESSOAS 2030 - Detalhe da Notícia - PO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Imagem gráfica do PESSOAS 2030 - Detalhe da Notícia - POI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020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358DE">
      <w:rPr>
        <w:rFonts w:ascii="Klavika Lt" w:hAnsi="Klavika Lt"/>
        <w:noProof/>
        <w:sz w:val="18"/>
        <w:szCs w:val="18"/>
        <w:lang w:val="pt-PT" w:eastAsia="pt-PT"/>
      </w:rPr>
      <w:drawing>
        <wp:anchor distT="0" distB="0" distL="114300" distR="114300" simplePos="0" relativeHeight="251662336" behindDoc="0" locked="0" layoutInCell="1" allowOverlap="1" wp14:anchorId="1984BA33" wp14:editId="5344B925">
          <wp:simplePos x="0" y="0"/>
          <wp:positionH relativeFrom="column">
            <wp:posOffset>-5715</wp:posOffset>
          </wp:positionH>
          <wp:positionV relativeFrom="paragraph">
            <wp:posOffset>-3175</wp:posOffset>
          </wp:positionV>
          <wp:extent cx="355600" cy="314325"/>
          <wp:effectExtent l="0" t="0" r="6350" b="9525"/>
          <wp:wrapNone/>
          <wp:docPr id="582885986" name="Imagem 1" descr="Uma imagem com Tipo de letra, Gráficos, logótip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885986" name="Imagem 1" descr="Uma imagem com Tipo de letra, Gráficos, logótipo, captura de ecrã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8DE">
      <w:rPr>
        <w:rFonts w:ascii="Klavika Lt" w:hAnsi="Klavika Lt"/>
        <w:noProof/>
        <w:color w:val="7F7F7F"/>
        <w:sz w:val="18"/>
        <w:szCs w:val="18"/>
      </w:rPr>
      <w:tab/>
    </w:r>
    <w:r w:rsidRPr="00C358DE">
      <w:rPr>
        <w:rFonts w:ascii="Klavika Lt" w:hAnsi="Klavika Lt"/>
        <w:noProof/>
        <w:color w:val="595959"/>
        <w:sz w:val="18"/>
        <w:szCs w:val="18"/>
      </w:rPr>
      <w:t>ESJR - uma escola presente a pensar no futuro!</w:t>
    </w:r>
  </w:p>
  <w:p w14:paraId="3BA79CA9" w14:textId="13628A3B" w:rsidR="00F45FFC" w:rsidRPr="00C358DE" w:rsidRDefault="00F45FFC" w:rsidP="00F45FFC">
    <w:pPr>
      <w:pBdr>
        <w:top w:val="single" w:sz="4" w:space="1" w:color="auto"/>
      </w:pBdr>
      <w:tabs>
        <w:tab w:val="left" w:pos="630"/>
        <w:tab w:val="center" w:pos="5387"/>
        <w:tab w:val="right" w:pos="9883"/>
      </w:tabs>
      <w:spacing w:after="0"/>
      <w:rPr>
        <w:rFonts w:ascii="Klavika Lt" w:hAnsi="Klavika Lt"/>
        <w:noProof/>
        <w:color w:val="7F7F7F"/>
        <w:sz w:val="18"/>
        <w:szCs w:val="18"/>
      </w:rPr>
    </w:pPr>
    <w:r w:rsidRPr="00C358DE">
      <w:rPr>
        <w:rFonts w:ascii="Klavika Lt" w:hAnsi="Klavika Lt"/>
        <w:noProof/>
        <w:color w:val="595959"/>
        <w:sz w:val="18"/>
        <w:szCs w:val="18"/>
      </w:rPr>
      <w:t xml:space="preserve">                Escola com Reconhecimento Committed to Excellence pela APQ!</w:t>
    </w:r>
    <w:r w:rsidRPr="00FF339C">
      <w:rPr>
        <w:noProof/>
      </w:rPr>
      <w:t xml:space="preserve"> </w:t>
    </w:r>
  </w:p>
  <w:p w14:paraId="3D2EE9D4" w14:textId="2831CCA6" w:rsidR="00E427E4" w:rsidRPr="00F45FFC" w:rsidRDefault="00F45FFC" w:rsidP="00F45FFC">
    <w:pPr>
      <w:pStyle w:val="Rodap"/>
    </w:pPr>
    <w:r w:rsidRPr="00C358DE">
      <w:rPr>
        <w:rFonts w:ascii="Klavika Lt" w:hAnsi="Klavika Lt"/>
        <w:noProof/>
        <w:sz w:val="18"/>
        <w:szCs w:val="18"/>
        <w:lang w:val="pt-PT" w:eastAsia="pt-PT"/>
      </w:rPr>
      <w:drawing>
        <wp:anchor distT="0" distB="0" distL="114300" distR="114300" simplePos="0" relativeHeight="251661312" behindDoc="0" locked="0" layoutInCell="1" allowOverlap="1" wp14:anchorId="0EB63946" wp14:editId="7FBFE527">
          <wp:simplePos x="0" y="0"/>
          <wp:positionH relativeFrom="column">
            <wp:posOffset>32385</wp:posOffset>
          </wp:positionH>
          <wp:positionV relativeFrom="paragraph">
            <wp:posOffset>2540</wp:posOffset>
          </wp:positionV>
          <wp:extent cx="347345" cy="121920"/>
          <wp:effectExtent l="0" t="0" r="0" b="0"/>
          <wp:wrapNone/>
          <wp:docPr id="681417375" name="Imagem 681417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8DE">
      <w:rPr>
        <w:rFonts w:ascii="Klavika Lt" w:hAnsi="Klavika Lt"/>
        <w:noProof/>
        <w:color w:val="7F7F7F"/>
        <w:sz w:val="18"/>
        <w:szCs w:val="18"/>
      </w:rPr>
      <w:t xml:space="preserve">                </w:t>
    </w:r>
    <w:hyperlink r:id="rId4" w:history="1">
      <w:r w:rsidRPr="00C358DE">
        <w:rPr>
          <w:rFonts w:ascii="Klavika Lt" w:hAnsi="Klavika Lt"/>
          <w:noProof/>
          <w:sz w:val="18"/>
          <w:szCs w:val="18"/>
        </w:rPr>
        <w:t>www.esc-joseregio.pt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A997" w14:textId="77777777" w:rsidR="009953C5" w:rsidRDefault="009953C5">
      <w:pPr>
        <w:spacing w:after="0"/>
      </w:pPr>
      <w:r>
        <w:separator/>
      </w:r>
    </w:p>
  </w:footnote>
  <w:footnote w:type="continuationSeparator" w:id="0">
    <w:p w14:paraId="50CE6683" w14:textId="77777777" w:rsidR="009953C5" w:rsidRDefault="009953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2412" w14:textId="77777777" w:rsidR="00053BEA" w:rsidRDefault="00857069">
    <w:pPr>
      <w:pStyle w:val="Cabealho"/>
      <w:rPr>
        <w:sz w:val="16"/>
        <w:szCs w:val="16"/>
      </w:rPr>
    </w:pPr>
    <w:r>
      <w:rPr>
        <w:noProof/>
        <w:lang w:val="pt-PT" w:eastAsia="pt-PT"/>
      </w:rPr>
      <w:drawing>
        <wp:anchor distT="0" distB="0" distL="114300" distR="114300" simplePos="0" relativeHeight="251659264" behindDoc="0" locked="0" layoutInCell="1" allowOverlap="1" wp14:anchorId="317EB29C" wp14:editId="6496D839">
          <wp:simplePos x="0" y="0"/>
          <wp:positionH relativeFrom="column">
            <wp:posOffset>22860</wp:posOffset>
          </wp:positionH>
          <wp:positionV relativeFrom="paragraph">
            <wp:posOffset>64135</wp:posOffset>
          </wp:positionV>
          <wp:extent cx="1343025" cy="914400"/>
          <wp:effectExtent l="19050" t="0" r="9525" b="0"/>
          <wp:wrapNone/>
          <wp:docPr id="1" name="Picture 0" descr="logoESJ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ESJ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18CA7E" w14:textId="77777777" w:rsidR="00053BEA" w:rsidRDefault="00053BEA">
    <w:pPr>
      <w:pStyle w:val="Cabealho"/>
      <w:rPr>
        <w:sz w:val="16"/>
        <w:szCs w:val="16"/>
      </w:rPr>
    </w:pPr>
  </w:p>
  <w:p w14:paraId="7D1CFDD7" w14:textId="77777777" w:rsidR="00053BEA" w:rsidRDefault="00053BEA">
    <w:pPr>
      <w:pStyle w:val="Cabealho"/>
      <w:rPr>
        <w:sz w:val="16"/>
        <w:szCs w:val="16"/>
      </w:rPr>
    </w:pPr>
  </w:p>
  <w:p w14:paraId="5C43188A" w14:textId="77777777" w:rsidR="00053BEA" w:rsidRDefault="00561DFA" w:rsidP="00053BEA">
    <w:pPr>
      <w:pStyle w:val="Cabealho"/>
      <w:tabs>
        <w:tab w:val="left" w:pos="3135"/>
      </w:tabs>
      <w:jc w:val="right"/>
      <w:rPr>
        <w:rFonts w:ascii="Klavika Rg" w:hAnsi="Klavika Rg"/>
        <w:noProof/>
        <w:color w:val="7F7F7F" w:themeColor="text1" w:themeTint="80"/>
        <w:sz w:val="16"/>
        <w:szCs w:val="16"/>
        <w:lang w:val="pt-PT"/>
      </w:rPr>
    </w:pPr>
    <w:r>
      <w:rPr>
        <w:rFonts w:ascii="Klavika Rg" w:hAnsi="Klavika Rg"/>
        <w:noProof/>
        <w:color w:val="7F7F7F" w:themeColor="text1" w:themeTint="80"/>
        <w:sz w:val="16"/>
        <w:szCs w:val="16"/>
        <w:lang w:val="pt-PT"/>
      </w:rPr>
      <w:t>CONSELHO GERAL</w:t>
    </w:r>
  </w:p>
  <w:p w14:paraId="151154A8" w14:textId="77777777" w:rsidR="00053BEA" w:rsidRPr="0064164E" w:rsidRDefault="00561DFA" w:rsidP="00053BEA">
    <w:pPr>
      <w:pStyle w:val="Cabealho"/>
      <w:tabs>
        <w:tab w:val="clear" w:pos="4320"/>
        <w:tab w:val="clear" w:pos="8640"/>
        <w:tab w:val="left" w:pos="3135"/>
      </w:tabs>
      <w:jc w:val="right"/>
      <w:rPr>
        <w:rFonts w:ascii="Klavika Rg" w:hAnsi="Klavika Rg"/>
        <w:noProof/>
        <w:color w:val="7F7F7F" w:themeColor="text1" w:themeTint="80"/>
        <w:sz w:val="16"/>
        <w:szCs w:val="16"/>
        <w:lang w:val="pt-PT"/>
      </w:rPr>
    </w:pPr>
    <w:r>
      <w:rPr>
        <w:rFonts w:ascii="Klavika Rg" w:hAnsi="Klavika Rg"/>
        <w:noProof/>
        <w:color w:val="7F7F7F" w:themeColor="text1" w:themeTint="80"/>
        <w:sz w:val="16"/>
        <w:szCs w:val="16"/>
        <w:lang w:val="pt-PT"/>
      </w:rPr>
      <w:t>CONCURSO DE DIRETOR - REQUERIMENTO</w:t>
    </w:r>
  </w:p>
  <w:p w14:paraId="54E9616F" w14:textId="77777777" w:rsidR="00053BEA" w:rsidRPr="00053BEA" w:rsidRDefault="00053BEA" w:rsidP="00053BEA">
    <w:pPr>
      <w:pStyle w:val="Cabealho"/>
      <w:jc w:val="right"/>
      <w:rPr>
        <w:sz w:val="16"/>
        <w:szCs w:val="16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9C0"/>
    <w:multiLevelType w:val="hybridMultilevel"/>
    <w:tmpl w:val="C218BEBC"/>
    <w:lvl w:ilvl="0" w:tplc="28967CEA">
      <w:start w:val="1"/>
      <w:numFmt w:val="decimal"/>
      <w:lvlText w:val="(%1)"/>
      <w:lvlJc w:val="left"/>
      <w:pPr>
        <w:ind w:left="26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86" w:hanging="360"/>
      </w:pPr>
    </w:lvl>
    <w:lvl w:ilvl="2" w:tplc="0816001B" w:tentative="1">
      <w:start w:val="1"/>
      <w:numFmt w:val="lowerRoman"/>
      <w:lvlText w:val="%3."/>
      <w:lvlJc w:val="right"/>
      <w:pPr>
        <w:ind w:left="1706" w:hanging="180"/>
      </w:pPr>
    </w:lvl>
    <w:lvl w:ilvl="3" w:tplc="0816000F" w:tentative="1">
      <w:start w:val="1"/>
      <w:numFmt w:val="decimal"/>
      <w:lvlText w:val="%4."/>
      <w:lvlJc w:val="left"/>
      <w:pPr>
        <w:ind w:left="2426" w:hanging="360"/>
      </w:pPr>
    </w:lvl>
    <w:lvl w:ilvl="4" w:tplc="08160019" w:tentative="1">
      <w:start w:val="1"/>
      <w:numFmt w:val="lowerLetter"/>
      <w:lvlText w:val="%5."/>
      <w:lvlJc w:val="left"/>
      <w:pPr>
        <w:ind w:left="3146" w:hanging="360"/>
      </w:pPr>
    </w:lvl>
    <w:lvl w:ilvl="5" w:tplc="0816001B" w:tentative="1">
      <w:start w:val="1"/>
      <w:numFmt w:val="lowerRoman"/>
      <w:lvlText w:val="%6."/>
      <w:lvlJc w:val="right"/>
      <w:pPr>
        <w:ind w:left="3866" w:hanging="180"/>
      </w:pPr>
    </w:lvl>
    <w:lvl w:ilvl="6" w:tplc="0816000F" w:tentative="1">
      <w:start w:val="1"/>
      <w:numFmt w:val="decimal"/>
      <w:lvlText w:val="%7."/>
      <w:lvlJc w:val="left"/>
      <w:pPr>
        <w:ind w:left="4586" w:hanging="360"/>
      </w:pPr>
    </w:lvl>
    <w:lvl w:ilvl="7" w:tplc="08160019" w:tentative="1">
      <w:start w:val="1"/>
      <w:numFmt w:val="lowerLetter"/>
      <w:lvlText w:val="%8."/>
      <w:lvlJc w:val="left"/>
      <w:pPr>
        <w:ind w:left="5306" w:hanging="360"/>
      </w:pPr>
    </w:lvl>
    <w:lvl w:ilvl="8" w:tplc="0816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" w15:restartNumberingAfterBreak="0">
    <w:nsid w:val="181A63A6"/>
    <w:multiLevelType w:val="hybridMultilevel"/>
    <w:tmpl w:val="4B42918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630861">
    <w:abstractNumId w:val="1"/>
  </w:num>
  <w:num w:numId="2" w16cid:durableId="141978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ncXYXGX0ZmICckfkTnVwHXvWvY/e83NtovtQg9maO6p6CXJOc2IP3k6zXXlljzQjVD+BjOhGs6KoYs2fM25BQ==" w:salt="y8HSo2B++IS2I5i0L76x4w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A4"/>
    <w:rsid w:val="00003AB2"/>
    <w:rsid w:val="00016C0F"/>
    <w:rsid w:val="00040212"/>
    <w:rsid w:val="00041696"/>
    <w:rsid w:val="000461F6"/>
    <w:rsid w:val="00053BEA"/>
    <w:rsid w:val="0007358C"/>
    <w:rsid w:val="00075BFA"/>
    <w:rsid w:val="001170E5"/>
    <w:rsid w:val="00122B69"/>
    <w:rsid w:val="00130EC2"/>
    <w:rsid w:val="001C4AE2"/>
    <w:rsid w:val="001C7DEF"/>
    <w:rsid w:val="001D024E"/>
    <w:rsid w:val="001D1659"/>
    <w:rsid w:val="001D3F1F"/>
    <w:rsid w:val="001D6AF2"/>
    <w:rsid w:val="001F76BF"/>
    <w:rsid w:val="00200757"/>
    <w:rsid w:val="00217C18"/>
    <w:rsid w:val="002501BF"/>
    <w:rsid w:val="00266CBA"/>
    <w:rsid w:val="0029398E"/>
    <w:rsid w:val="00296C48"/>
    <w:rsid w:val="002B780C"/>
    <w:rsid w:val="002C5E72"/>
    <w:rsid w:val="003641B9"/>
    <w:rsid w:val="0037713B"/>
    <w:rsid w:val="00393C83"/>
    <w:rsid w:val="00395472"/>
    <w:rsid w:val="003D7C3D"/>
    <w:rsid w:val="003E4607"/>
    <w:rsid w:val="003F1C25"/>
    <w:rsid w:val="00401828"/>
    <w:rsid w:val="00405700"/>
    <w:rsid w:val="004075A1"/>
    <w:rsid w:val="00420361"/>
    <w:rsid w:val="00427843"/>
    <w:rsid w:val="004924AD"/>
    <w:rsid w:val="004E3B9E"/>
    <w:rsid w:val="00525040"/>
    <w:rsid w:val="00561DFA"/>
    <w:rsid w:val="005841A0"/>
    <w:rsid w:val="00592A16"/>
    <w:rsid w:val="005E13E9"/>
    <w:rsid w:val="005E4791"/>
    <w:rsid w:val="005F7A6E"/>
    <w:rsid w:val="00674F0E"/>
    <w:rsid w:val="00694699"/>
    <w:rsid w:val="00697AD3"/>
    <w:rsid w:val="006A6F81"/>
    <w:rsid w:val="0074177B"/>
    <w:rsid w:val="007A3EAF"/>
    <w:rsid w:val="007A7FC6"/>
    <w:rsid w:val="007B54A1"/>
    <w:rsid w:val="007D1B81"/>
    <w:rsid w:val="007D4FFD"/>
    <w:rsid w:val="007F7577"/>
    <w:rsid w:val="00857069"/>
    <w:rsid w:val="00861779"/>
    <w:rsid w:val="008B4554"/>
    <w:rsid w:val="008F4EBD"/>
    <w:rsid w:val="00951334"/>
    <w:rsid w:val="00952437"/>
    <w:rsid w:val="00964ACE"/>
    <w:rsid w:val="00975265"/>
    <w:rsid w:val="00976D5F"/>
    <w:rsid w:val="009953C5"/>
    <w:rsid w:val="00997C07"/>
    <w:rsid w:val="009D0A97"/>
    <w:rsid w:val="009E2AF4"/>
    <w:rsid w:val="00A176E5"/>
    <w:rsid w:val="00A4152B"/>
    <w:rsid w:val="00A4324A"/>
    <w:rsid w:val="00A45751"/>
    <w:rsid w:val="00A5276E"/>
    <w:rsid w:val="00A74754"/>
    <w:rsid w:val="00A9228F"/>
    <w:rsid w:val="00AB2461"/>
    <w:rsid w:val="00AD7AAE"/>
    <w:rsid w:val="00B12A7A"/>
    <w:rsid w:val="00B3584E"/>
    <w:rsid w:val="00B80063"/>
    <w:rsid w:val="00B957E7"/>
    <w:rsid w:val="00BA4060"/>
    <w:rsid w:val="00BB1471"/>
    <w:rsid w:val="00BD56F4"/>
    <w:rsid w:val="00BF498E"/>
    <w:rsid w:val="00C15A0A"/>
    <w:rsid w:val="00C21765"/>
    <w:rsid w:val="00C34249"/>
    <w:rsid w:val="00C83A46"/>
    <w:rsid w:val="00C9027F"/>
    <w:rsid w:val="00C925DD"/>
    <w:rsid w:val="00C93BFF"/>
    <w:rsid w:val="00CA4335"/>
    <w:rsid w:val="00CB54D2"/>
    <w:rsid w:val="00CE3C79"/>
    <w:rsid w:val="00CE5053"/>
    <w:rsid w:val="00CF03DB"/>
    <w:rsid w:val="00CF6BFB"/>
    <w:rsid w:val="00D21052"/>
    <w:rsid w:val="00D279D7"/>
    <w:rsid w:val="00D27DA4"/>
    <w:rsid w:val="00D33047"/>
    <w:rsid w:val="00D33E1B"/>
    <w:rsid w:val="00D41DA4"/>
    <w:rsid w:val="00D42B37"/>
    <w:rsid w:val="00D47859"/>
    <w:rsid w:val="00D53E82"/>
    <w:rsid w:val="00D549D8"/>
    <w:rsid w:val="00D576F1"/>
    <w:rsid w:val="00D8356A"/>
    <w:rsid w:val="00D972BE"/>
    <w:rsid w:val="00DA707D"/>
    <w:rsid w:val="00DB21DE"/>
    <w:rsid w:val="00DC1842"/>
    <w:rsid w:val="00E20CCC"/>
    <w:rsid w:val="00E313C6"/>
    <w:rsid w:val="00E427E4"/>
    <w:rsid w:val="00E8392D"/>
    <w:rsid w:val="00EC72DD"/>
    <w:rsid w:val="00F02A21"/>
    <w:rsid w:val="00F038AE"/>
    <w:rsid w:val="00F166D5"/>
    <w:rsid w:val="00F26734"/>
    <w:rsid w:val="00F355A2"/>
    <w:rsid w:val="00F45FFC"/>
    <w:rsid w:val="00F63DD3"/>
    <w:rsid w:val="00F7538F"/>
    <w:rsid w:val="00FB16D5"/>
    <w:rsid w:val="00FB26F3"/>
    <w:rsid w:val="00FB2E28"/>
    <w:rsid w:val="00FD404A"/>
    <w:rsid w:val="00FE2A95"/>
    <w:rsid w:val="00FF3F1C"/>
    <w:rsid w:val="00FF6C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4B9A22"/>
  <w15:docId w15:val="{753D8C6C-9559-4C34-A03B-D895980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t-P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60"/>
    <w:pPr>
      <w:spacing w:after="200"/>
    </w:pPr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17588"/>
    <w:pPr>
      <w:tabs>
        <w:tab w:val="center" w:pos="4320"/>
        <w:tab w:val="right" w:pos="8640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7588"/>
  </w:style>
  <w:style w:type="paragraph" w:styleId="Rodap">
    <w:name w:val="footer"/>
    <w:basedOn w:val="Normal"/>
    <w:link w:val="RodapCarter"/>
    <w:uiPriority w:val="99"/>
    <w:unhideWhenUsed/>
    <w:rsid w:val="00417588"/>
    <w:pPr>
      <w:tabs>
        <w:tab w:val="center" w:pos="4320"/>
        <w:tab w:val="right" w:pos="8640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7588"/>
  </w:style>
  <w:style w:type="table" w:styleId="TabelacomGrelha">
    <w:name w:val="Table Grid"/>
    <w:basedOn w:val="Tabelanormal"/>
    <w:uiPriority w:val="59"/>
    <w:rsid w:val="00C90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03AB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03AB2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72"/>
    <w:qFormat/>
    <w:rsid w:val="00427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esc-joseregi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partacus\FORMA&#199;&#195;O\forma&#231;&#227;o%20l&#237;deres\IMPLEMENTA&#199;&#195;O\normaliza&#231;&#227;o%20de%20docs\prontos\ADD2016-2017\MOD07_ADD_valoriza&#231;&#227;o%20por%20itens_AVAL201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0912C-63AC-4A8A-B7F7-C7270792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MOD07_ADD_valorização por itens_AVAL2016</Template>
  <TotalTime>0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獫票楧栮捯洀鉭曮㞱Û뜰⠲쎔딁烊皭〼፥ᙼ䕸忤઱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Dragão</dc:creator>
  <cp:lastModifiedBy>Maria Pereira</cp:lastModifiedBy>
  <cp:revision>2</cp:revision>
  <cp:lastPrinted>2025-05-09T10:59:00Z</cp:lastPrinted>
  <dcterms:created xsi:type="dcterms:W3CDTF">2025-05-09T10:59:00Z</dcterms:created>
  <dcterms:modified xsi:type="dcterms:W3CDTF">2025-05-09T10:59:00Z</dcterms:modified>
</cp:coreProperties>
</file>